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11" w:rsidRDefault="001D641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Цены опт</w:t>
      </w:r>
    </w:p>
    <w:p w:rsidR="001D6411" w:rsidRDefault="001D6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3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84"/>
        <w:gridCol w:w="1193"/>
        <w:gridCol w:w="888"/>
        <w:gridCol w:w="1213"/>
        <w:gridCol w:w="1540"/>
        <w:gridCol w:w="1540"/>
      </w:tblGrid>
      <w:tr w:rsidR="001D6411">
        <w:trPr>
          <w:trHeight w:val="810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Толщина,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мм.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 за м3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 за м3</w:t>
            </w:r>
          </w:p>
        </w:tc>
      </w:tr>
      <w:tr w:rsidR="001D6411">
        <w:trPr>
          <w:trHeight w:val="821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1-3 сорт, хв. пород.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заказ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</w:tr>
      <w:tr w:rsidR="001D6411">
        <w:trPr>
          <w:trHeight w:val="810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Обрезной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ленточный распил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1-3сорт, хв. пород.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</w:t>
            </w:r>
          </w:p>
        </w:tc>
      </w:tr>
      <w:tr w:rsidR="001D6411">
        <w:trPr>
          <w:trHeight w:val="1080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Обрезной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дисковый распил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1-3 сорт, хв. пород. 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6400</w:t>
            </w:r>
          </w:p>
        </w:tc>
      </w:tr>
      <w:tr w:rsidR="001D6411">
        <w:trPr>
          <w:trHeight w:val="1091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Обрезной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 сорт, хв. пород.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25-100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2м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</w:tr>
      <w:tr w:rsidR="001D6411">
        <w:trPr>
          <w:trHeight w:val="1091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 камерной сушки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25-50</w:t>
            </w:r>
          </w:p>
          <w:p w:rsidR="001D6411" w:rsidRDefault="001D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4-6м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100-200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9000 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мин. заказ 90 метр.куб.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</w:t>
            </w:r>
          </w:p>
        </w:tc>
      </w:tr>
      <w:tr w:rsidR="001D6411">
        <w:trPr>
          <w:trHeight w:val="1080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 кругляк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d18-50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18-55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6м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18-55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нашей погрузкой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</w:tr>
      <w:tr w:rsidR="001D6411">
        <w:trPr>
          <w:trHeight w:val="1623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Пиломатериал с погрузкой на вагон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90-95 кубов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любая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любая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6411" w:rsidRDefault="001D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</w:t>
            </w:r>
          </w:p>
        </w:tc>
      </w:tr>
      <w:tr w:rsidR="001D6411">
        <w:trPr>
          <w:trHeight w:val="12"/>
          <w:tblCellSpacing w:w="0" w:type="dxa"/>
          <w:jc w:val="center"/>
        </w:trPr>
        <w:tc>
          <w:tcPr>
            <w:tcW w:w="19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Поддоны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100х800, 1200х800,</w:t>
            </w:r>
          </w:p>
          <w:p w:rsidR="001D6411" w:rsidRDefault="001D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2400х1200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6411" w:rsidRDefault="001D6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:rsidR="001D6411" w:rsidRDefault="001D6411">
      <w:pPr>
        <w:rPr>
          <w:rFonts w:ascii="Times New Roman" w:hAnsi="Times New Roman" w:cs="Times New Roman"/>
        </w:rPr>
      </w:pPr>
    </w:p>
    <w:sectPr w:rsidR="001D6411" w:rsidSect="001D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411"/>
    <w:rsid w:val="001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theme="minorBidi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theme="minorBidi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paragraph" w:customStyle="1" w:styleId="posted">
    <w:name w:val="posted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116</Words>
  <Characters>664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опт</dc:title>
  <dc:subject/>
  <dc:creator>Oleg</dc:creator>
  <cp:keywords/>
  <dc:description/>
  <cp:lastModifiedBy>1</cp:lastModifiedBy>
  <cp:revision>2</cp:revision>
  <dcterms:created xsi:type="dcterms:W3CDTF">2016-04-15T07:39:00Z</dcterms:created>
  <dcterms:modified xsi:type="dcterms:W3CDTF">2016-04-15T07:39:00Z</dcterms:modified>
</cp:coreProperties>
</file>