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09" w:rsidRPr="008703DD" w:rsidRDefault="00451709" w:rsidP="003D2A65">
      <w:pPr>
        <w:jc w:val="center"/>
        <w:rPr>
          <w:rFonts w:ascii="Times New Roman" w:hAnsi="Times New Roman"/>
          <w:b/>
          <w:sz w:val="24"/>
          <w:szCs w:val="24"/>
        </w:rPr>
      </w:pPr>
      <w:r w:rsidRPr="008703DD">
        <w:rPr>
          <w:rFonts w:ascii="Times New Roman" w:hAnsi="Times New Roman"/>
          <w:b/>
          <w:sz w:val="24"/>
          <w:szCs w:val="24"/>
        </w:rPr>
        <w:t>Прайс-лист на пиломатериал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849"/>
        <w:gridCol w:w="2336"/>
        <w:gridCol w:w="2337"/>
      </w:tblGrid>
      <w:tr w:rsidR="00451709" w:rsidRPr="005D3F00" w:rsidTr="005D3F00">
        <w:tc>
          <w:tcPr>
            <w:tcW w:w="3823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Сорт</w:t>
            </w:r>
          </w:p>
        </w:tc>
        <w:tc>
          <w:tcPr>
            <w:tcW w:w="2336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Цена (руб)</w:t>
            </w:r>
          </w:p>
        </w:tc>
      </w:tr>
      <w:tr w:rsidR="00451709" w:rsidRPr="005D3F00" w:rsidTr="005D3F00">
        <w:tc>
          <w:tcPr>
            <w:tcW w:w="3823" w:type="dxa"/>
          </w:tcPr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Доска, брус</w:t>
            </w:r>
          </w:p>
        </w:tc>
        <w:tc>
          <w:tcPr>
            <w:tcW w:w="849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6200</w:t>
            </w:r>
          </w:p>
        </w:tc>
      </w:tr>
      <w:tr w:rsidR="00451709" w:rsidRPr="005D3F00" w:rsidTr="005D3F00">
        <w:tc>
          <w:tcPr>
            <w:tcW w:w="3823" w:type="dxa"/>
          </w:tcPr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</w:tr>
      <w:tr w:rsidR="00451709" w:rsidRPr="005D3F00" w:rsidTr="005D3F00">
        <w:tc>
          <w:tcPr>
            <w:tcW w:w="3823" w:type="dxa"/>
          </w:tcPr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451709" w:rsidRPr="005D3F00" w:rsidTr="005D3F00">
        <w:tc>
          <w:tcPr>
            <w:tcW w:w="3823" w:type="dxa"/>
          </w:tcPr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</w:tr>
      <w:tr w:rsidR="00451709" w:rsidRPr="005D3F00" w:rsidTr="005D3F00">
        <w:tc>
          <w:tcPr>
            <w:tcW w:w="3823" w:type="dxa"/>
          </w:tcPr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Доска, брус (пихта)</w:t>
            </w:r>
          </w:p>
        </w:tc>
        <w:tc>
          <w:tcPr>
            <w:tcW w:w="849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</w:tr>
      <w:tr w:rsidR="00451709" w:rsidRPr="005D3F00" w:rsidTr="005D3F00">
        <w:tc>
          <w:tcPr>
            <w:tcW w:w="3823" w:type="dxa"/>
          </w:tcPr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Доска, брус (строганый, упакованный):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45*140*6000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45*90*6000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35*140*6000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35*90*6000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20*140*6000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20*90*6000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140*140*6000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90*140*6000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90*90*6000</w:t>
            </w:r>
          </w:p>
        </w:tc>
        <w:tc>
          <w:tcPr>
            <w:tcW w:w="849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754912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0700</w:t>
            </w:r>
          </w:p>
          <w:p w:rsidR="00451709" w:rsidRPr="00754912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  <w:p w:rsidR="00451709" w:rsidRPr="00754912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  <w:p w:rsidR="00451709" w:rsidRPr="00754912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  <w:p w:rsidR="00451709" w:rsidRPr="00754912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  <w:p w:rsidR="00451709" w:rsidRPr="00754912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  <w:p w:rsidR="00451709" w:rsidRPr="00754912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  <w:p w:rsidR="00451709" w:rsidRPr="00754912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0700</w:t>
            </w:r>
          </w:p>
          <w:p w:rsidR="00451709" w:rsidRPr="00754912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</w:t>
            </w:r>
          </w:p>
        </w:tc>
      </w:tr>
      <w:tr w:rsidR="00451709" w:rsidRPr="005D3F00" w:rsidTr="005D3F00">
        <w:tc>
          <w:tcPr>
            <w:tcW w:w="3823" w:type="dxa"/>
          </w:tcPr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Доска пола: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45*135*6000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45*85*6000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35*135*6000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35*85*6000</w:t>
            </w:r>
          </w:p>
        </w:tc>
        <w:tc>
          <w:tcPr>
            <w:tcW w:w="849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754912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  <w:p w:rsidR="00451709" w:rsidRPr="00754912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1800</w:t>
            </w:r>
          </w:p>
          <w:p w:rsidR="00451709" w:rsidRPr="00754912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  <w:p w:rsidR="00451709" w:rsidRPr="00754912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</w:tr>
      <w:tr w:rsidR="00451709" w:rsidRPr="005D3F00" w:rsidTr="005D3F00">
        <w:tc>
          <w:tcPr>
            <w:tcW w:w="3823" w:type="dxa"/>
          </w:tcPr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Имитация бруса: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45*135*6000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45*85*6000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35*135*6000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35*85*6000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20*135*6000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20*85*6000</w:t>
            </w:r>
          </w:p>
        </w:tc>
        <w:tc>
          <w:tcPr>
            <w:tcW w:w="849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D3F0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5D3F0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D3F0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D3F0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D3F0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D3F0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51709" w:rsidRPr="005D3F00" w:rsidTr="005D3F00">
        <w:tc>
          <w:tcPr>
            <w:tcW w:w="3823" w:type="dxa"/>
          </w:tcPr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Блок-хаус: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45*135*6000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45*85*6000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35*135*6000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35*85*6000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20*135*6000</w:t>
            </w:r>
          </w:p>
          <w:p w:rsidR="00451709" w:rsidRPr="005D3F00" w:rsidRDefault="00451709" w:rsidP="005D3F00">
            <w:pPr>
              <w:spacing w:after="0" w:line="240" w:lineRule="auto"/>
              <w:ind w:left="360" w:firstLine="654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20*85*6000</w:t>
            </w:r>
          </w:p>
        </w:tc>
        <w:tc>
          <w:tcPr>
            <w:tcW w:w="849" w:type="dxa"/>
          </w:tcPr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D3F0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5D3F0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D3F0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D3F0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D3F0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D3F0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51709" w:rsidRPr="005D3F00" w:rsidTr="005D3F00">
        <w:tc>
          <w:tcPr>
            <w:tcW w:w="3823" w:type="dxa"/>
          </w:tcPr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 xml:space="preserve">Евровагонка </w:t>
            </w:r>
          </w:p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(осина, 15*85*1000-3000)</w:t>
            </w:r>
          </w:p>
        </w:tc>
        <w:tc>
          <w:tcPr>
            <w:tcW w:w="849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29000</w:t>
            </w:r>
          </w:p>
        </w:tc>
      </w:tr>
      <w:tr w:rsidR="00451709" w:rsidRPr="005D3F00" w:rsidTr="005D3F00">
        <w:tc>
          <w:tcPr>
            <w:tcW w:w="3823" w:type="dxa"/>
          </w:tcPr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</w:tr>
      <w:tr w:rsidR="00451709" w:rsidRPr="005D3F00" w:rsidTr="005D3F00">
        <w:tc>
          <w:tcPr>
            <w:tcW w:w="3823" w:type="dxa"/>
          </w:tcPr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 xml:space="preserve">Вагонка </w:t>
            </w:r>
          </w:p>
          <w:p w:rsidR="00451709" w:rsidRPr="005D3F00" w:rsidRDefault="00451709" w:rsidP="005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(осина, колхозница, 15*85*1000-3000)</w:t>
            </w:r>
          </w:p>
        </w:tc>
        <w:tc>
          <w:tcPr>
            <w:tcW w:w="849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8703DD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1709" w:rsidRPr="005D3F00" w:rsidRDefault="00451709" w:rsidP="005D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1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709" w:rsidRPr="005D3F00" w:rsidRDefault="00451709" w:rsidP="005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00">
              <w:rPr>
                <w:rFonts w:ascii="Times New Roman" w:hAnsi="Times New Roman"/>
                <w:sz w:val="24"/>
                <w:szCs w:val="24"/>
              </w:rPr>
              <w:t>15700</w:t>
            </w:r>
          </w:p>
        </w:tc>
      </w:tr>
    </w:tbl>
    <w:p w:rsidR="00451709" w:rsidRPr="008703DD" w:rsidRDefault="00451709">
      <w:pPr>
        <w:rPr>
          <w:rFonts w:ascii="Times New Roman" w:hAnsi="Times New Roman"/>
          <w:sz w:val="24"/>
          <w:szCs w:val="24"/>
        </w:rPr>
      </w:pPr>
    </w:p>
    <w:p w:rsidR="00451709" w:rsidRPr="008703DD" w:rsidRDefault="00451709" w:rsidP="008703DD">
      <w:pPr>
        <w:spacing w:line="240" w:lineRule="auto"/>
        <w:rPr>
          <w:rFonts w:ascii="Times New Roman" w:hAnsi="Times New Roman"/>
          <w:sz w:val="24"/>
          <w:szCs w:val="24"/>
        </w:rPr>
      </w:pPr>
      <w:r w:rsidRPr="008703DD">
        <w:rPr>
          <w:rFonts w:ascii="Times New Roman" w:hAnsi="Times New Roman"/>
          <w:sz w:val="24"/>
          <w:szCs w:val="24"/>
        </w:rPr>
        <w:t>Указаны размеры по рабочей ширине; порода сосна, ель; камерная сушка до 10-12% влажности.</w:t>
      </w:r>
    </w:p>
    <w:p w:rsidR="00451709" w:rsidRPr="00A101D9" w:rsidRDefault="00451709" w:rsidP="008703DD">
      <w:pPr>
        <w:spacing w:line="240" w:lineRule="auto"/>
        <w:rPr>
          <w:rFonts w:ascii="Times New Roman" w:hAnsi="Times New Roman"/>
          <w:sz w:val="24"/>
          <w:szCs w:val="24"/>
        </w:rPr>
      </w:pPr>
      <w:r w:rsidRPr="008703DD">
        <w:rPr>
          <w:rFonts w:ascii="Times New Roman" w:hAnsi="Times New Roman"/>
          <w:sz w:val="24"/>
          <w:szCs w:val="24"/>
        </w:rPr>
        <w:t xml:space="preserve">8 953-563-43-99 </w:t>
      </w:r>
      <w:r>
        <w:rPr>
          <w:rFonts w:ascii="Times New Roman" w:hAnsi="Times New Roman"/>
          <w:sz w:val="24"/>
          <w:szCs w:val="24"/>
        </w:rPr>
        <w:t>–</w:t>
      </w:r>
      <w:r w:rsidRPr="008703DD">
        <w:rPr>
          <w:rFonts w:ascii="Times New Roman" w:hAnsi="Times New Roman"/>
          <w:sz w:val="24"/>
          <w:szCs w:val="24"/>
        </w:rPr>
        <w:t xml:space="preserve"> Алексей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alex</w:t>
      </w:r>
      <w:r w:rsidRPr="00A101D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bobrov</w:t>
      </w:r>
      <w:r w:rsidRPr="00A101D9">
        <w:rPr>
          <w:rFonts w:ascii="Times New Roman" w:hAnsi="Times New Roman"/>
          <w:sz w:val="24"/>
          <w:szCs w:val="24"/>
        </w:rPr>
        <w:t>1991@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A101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451709" w:rsidRPr="008703DD" w:rsidRDefault="00451709" w:rsidP="008703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Костромская область, г. Шарья, ул. Тупиковая 4</w:t>
      </w:r>
      <w:bookmarkStart w:id="0" w:name="_GoBack"/>
      <w:bookmarkEnd w:id="0"/>
    </w:p>
    <w:sectPr w:rsidR="00451709" w:rsidRPr="008703DD" w:rsidSect="00A7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E0A"/>
    <w:multiLevelType w:val="hybridMultilevel"/>
    <w:tmpl w:val="C2D8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E5B6E"/>
    <w:multiLevelType w:val="hybridMultilevel"/>
    <w:tmpl w:val="BD28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E3A21"/>
    <w:multiLevelType w:val="hybridMultilevel"/>
    <w:tmpl w:val="7EBE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24040"/>
    <w:multiLevelType w:val="hybridMultilevel"/>
    <w:tmpl w:val="547EE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B44"/>
    <w:rsid w:val="00054203"/>
    <w:rsid w:val="000A2F78"/>
    <w:rsid w:val="000F1A71"/>
    <w:rsid w:val="00141EE5"/>
    <w:rsid w:val="001E065A"/>
    <w:rsid w:val="001E6644"/>
    <w:rsid w:val="003D2A65"/>
    <w:rsid w:val="003E1F83"/>
    <w:rsid w:val="00451709"/>
    <w:rsid w:val="004B6AEB"/>
    <w:rsid w:val="00587439"/>
    <w:rsid w:val="005C50B0"/>
    <w:rsid w:val="005D3F00"/>
    <w:rsid w:val="00617B44"/>
    <w:rsid w:val="00754912"/>
    <w:rsid w:val="008703DD"/>
    <w:rsid w:val="008B2D46"/>
    <w:rsid w:val="008B5441"/>
    <w:rsid w:val="00A101D9"/>
    <w:rsid w:val="00A24945"/>
    <w:rsid w:val="00A7521C"/>
    <w:rsid w:val="00B33E81"/>
    <w:rsid w:val="00E37FAC"/>
    <w:rsid w:val="00FE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21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2F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A2F78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870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2</Pages>
  <Words>160</Words>
  <Characters>918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бобровы</dc:creator>
  <cp:keywords/>
  <dc:description/>
  <cp:lastModifiedBy>user</cp:lastModifiedBy>
  <cp:revision>10</cp:revision>
  <dcterms:created xsi:type="dcterms:W3CDTF">2017-01-19T20:43:00Z</dcterms:created>
  <dcterms:modified xsi:type="dcterms:W3CDTF">2017-02-25T06:10:00Z</dcterms:modified>
</cp:coreProperties>
</file>