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Макетная таблица для добавления логотипа, номера и даты счета, даты окончания срока действия, названия и слогана компании, адреса, номера телефона и факса, а также адреса электронной почты"/>
      </w:tblPr>
      <w:tblGrid>
        <w:gridCol w:w="5745"/>
        <w:gridCol w:w="3857"/>
      </w:tblGrid>
      <w:tr w:rsidR="009C5836" w:rsidRPr="001E3C2E" w:rsidTr="00777710">
        <w:trPr>
          <w:trHeight w:val="794"/>
        </w:trPr>
        <w:tc>
          <w:tcPr>
            <w:tcW w:w="5745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:rsidR="009C5836" w:rsidRPr="001E3C2E" w:rsidRDefault="00880190" w:rsidP="00761383">
            <w:r>
              <w:rPr>
                <w:noProof/>
                <w:lang w:eastAsia="ru-RU"/>
              </w:rPr>
              <w:drawing>
                <wp:inline distT="0" distB="0" distL="0" distR="0" wp14:anchorId="7382A7EA" wp14:editId="7670ABB9">
                  <wp:extent cx="1418400" cy="1404000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400" cy="14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7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:rsidR="009C5836" w:rsidRPr="00777710" w:rsidRDefault="00880190" w:rsidP="00880190">
            <w:pPr>
              <w:pStyle w:val="1"/>
              <w:rPr>
                <w:sz w:val="28"/>
                <w:szCs w:val="28"/>
              </w:rPr>
            </w:pPr>
            <w:r w:rsidRPr="00777710">
              <w:rPr>
                <w:sz w:val="28"/>
                <w:szCs w:val="28"/>
              </w:rPr>
              <w:t>Кто лес любит и знает, тому он помогае</w:t>
            </w:r>
            <w:r w:rsidR="00777710">
              <w:rPr>
                <w:sz w:val="28"/>
                <w:szCs w:val="28"/>
              </w:rPr>
              <w:t>т.</w:t>
            </w:r>
          </w:p>
        </w:tc>
      </w:tr>
      <w:tr w:rsidR="009C5836" w:rsidRPr="001E3C2E" w:rsidTr="00777710">
        <w:trPr>
          <w:trHeight w:val="680"/>
        </w:trPr>
        <w:tc>
          <w:tcPr>
            <w:tcW w:w="574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sdt>
            <w:sdtPr>
              <w:alias w:val="Введите название своей компании:"/>
              <w:tag w:val="Введите название своей компании:"/>
              <w:id w:val="963386319"/>
              <w:placeholder>
                <w:docPart w:val="A9E5B24F2AB14FBFA35D959C04FF5E29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EndPr/>
            <w:sdtContent>
              <w:p w:rsidR="009C5836" w:rsidRDefault="00777710" w:rsidP="009C5836">
                <w:pPr>
                  <w:pStyle w:val="a9"/>
                </w:pPr>
                <w:r>
                  <w:t>ООО ТОРГАГРОСТРОЙ</w:t>
                </w:r>
              </w:p>
            </w:sdtContent>
          </w:sdt>
          <w:p w:rsidR="009C5836" w:rsidRDefault="00880190" w:rsidP="00880190">
            <w:pPr>
              <w:pStyle w:val="aa"/>
              <w:rPr>
                <w:noProof/>
              </w:rPr>
            </w:pPr>
            <w:r w:rsidRPr="00880190">
              <w:rPr>
                <w:noProof/>
              </w:rPr>
              <w:t>Качество никогда не выходит из моды</w:t>
            </w:r>
          </w:p>
        </w:tc>
        <w:tc>
          <w:tcPr>
            <w:tcW w:w="385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C5836" w:rsidRPr="005A6D66" w:rsidRDefault="00CE039A" w:rsidP="009C5836">
            <w:pPr>
              <w:pStyle w:val="a4"/>
            </w:pPr>
            <w:r>
              <w:t>№ 231</w:t>
            </w:r>
          </w:p>
          <w:p w:rsidR="009C5836" w:rsidRDefault="00CE039A" w:rsidP="00D36630">
            <w:pPr>
              <w:pStyle w:val="a4"/>
            </w:pPr>
            <w:r>
              <w:t>18.06.2012</w:t>
            </w:r>
          </w:p>
        </w:tc>
      </w:tr>
      <w:tr w:rsidR="003A1E70" w:rsidRPr="001E3C2E" w:rsidTr="00777710">
        <w:trPr>
          <w:trHeight w:val="737"/>
        </w:trPr>
        <w:tc>
          <w:tcPr>
            <w:tcW w:w="574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D36630" w:rsidRDefault="001F406B" w:rsidP="00D36630">
            <w:sdt>
              <w:sdtPr>
                <w:alias w:val="Введите почтовый адрес:"/>
                <w:tag w:val="Введите почтовый адрес:"/>
                <w:id w:val="955042285"/>
                <w:placeholder>
                  <w:docPart w:val="7A1E373477784421B96D77A7632E344E"/>
                </w:placeholder>
                <w:temporary/>
                <w:showingPlcHdr/>
                <w15:appearance w15:val="hidden"/>
              </w:sdtPr>
              <w:sdtEndPr/>
              <w:sdtContent>
                <w:r w:rsidR="00D36630">
                  <w:rPr>
                    <w:lang w:bidi="ru-RU"/>
                  </w:rPr>
                  <w:t>Адрес</w:t>
                </w:r>
              </w:sdtContent>
            </w:sdt>
            <w:r w:rsidR="00FC55BD">
              <w:rPr>
                <w:lang w:bidi="ru-RU"/>
              </w:rPr>
              <w:t xml:space="preserve">, </w:t>
            </w:r>
            <w:r w:rsidR="00CE039A">
              <w:t>143300</w:t>
            </w:r>
          </w:p>
          <w:p w:rsidR="00CE039A" w:rsidRDefault="00CE039A" w:rsidP="00D36630">
            <w:r>
              <w:t>Г Наро-Фоминск Московской области ул. Рижская 5 оф.12</w:t>
            </w:r>
          </w:p>
          <w:p w:rsidR="00D36630" w:rsidRDefault="00CE039A" w:rsidP="00D36630">
            <w:r>
              <w:t>Тел +79156229486</w:t>
            </w:r>
          </w:p>
          <w:sdt>
            <w:sdtPr>
              <w:alias w:val="Введите адрес электронной почты:"/>
              <w:tag w:val="Введите адрес электронной почты:"/>
              <w:id w:val="955042367"/>
              <w:placeholder>
                <w:docPart w:val="3D93C56D934546C8B7AF73FC8C322EAA"/>
              </w:placeholder>
              <w:temporary/>
              <w:showingPlcHdr/>
              <w15:appearance w15:val="hidden"/>
            </w:sdtPr>
            <w:sdtEndPr/>
            <w:sdtContent>
              <w:p w:rsidR="003A1E70" w:rsidRDefault="00BC5200" w:rsidP="00D36630">
                <w:r>
                  <w:rPr>
                    <w:lang w:bidi="ru-RU"/>
                  </w:rPr>
                  <w:t>Электронная почта</w:t>
                </w:r>
              </w:p>
            </w:sdtContent>
          </w:sdt>
        </w:tc>
        <w:tc>
          <w:tcPr>
            <w:tcW w:w="3857" w:type="dxa"/>
            <w:tcBorders>
              <w:top w:val="nil"/>
              <w:bottom w:val="nil"/>
            </w:tcBorders>
            <w:tcMar>
              <w:bottom w:w="0" w:type="dxa"/>
            </w:tcMar>
          </w:tcPr>
          <w:p w:rsidR="003A1E70" w:rsidRDefault="001F406B" w:rsidP="00CE039A">
            <w:pPr>
              <w:pStyle w:val="af0"/>
            </w:pPr>
            <w:sdt>
              <w:sdtPr>
                <w:rPr>
                  <w:rStyle w:val="af1"/>
                </w:rPr>
                <w:alias w:val="Действителен до:"/>
                <w:tag w:val="Действителен до:"/>
                <w:id w:val="-224756445"/>
                <w:placeholder>
                  <w:docPart w:val="22F16FD271BA45DDA5E979AD7DAC921D"/>
                </w:placeholder>
                <w:temporary/>
                <w:showingPlcHdr/>
                <w15:appearance w15:val="hidden"/>
              </w:sdtPr>
              <w:sdtEndPr>
                <w:rPr>
                  <w:rStyle w:val="af1"/>
                </w:rPr>
              </w:sdtEndPr>
              <w:sdtContent>
                <w:r w:rsidR="00386F5F" w:rsidRPr="0035481F">
                  <w:rPr>
                    <w:lang w:bidi="ru-RU"/>
                  </w:rPr>
                  <w:t>Действителен до</w:t>
                </w:r>
              </w:sdtContent>
            </w:sdt>
            <w:r w:rsidR="00386F5F">
              <w:rPr>
                <w:lang w:bidi="ru-RU"/>
              </w:rPr>
              <w:t xml:space="preserve"> </w:t>
            </w:r>
            <w:r w:rsidR="00CE039A">
              <w:rPr>
                <w:rStyle w:val="a5"/>
              </w:rPr>
              <w:t>18.07.2019</w:t>
            </w:r>
          </w:p>
        </w:tc>
      </w:tr>
    </w:tbl>
    <w:p w:rsidR="008A3C48" w:rsidRPr="00777710" w:rsidRDefault="00777710" w:rsidP="00897D19">
      <w:pPr>
        <w:rPr>
          <w:color w:val="0070C0"/>
        </w:rPr>
      </w:pPr>
      <w:r w:rsidRPr="00777710">
        <w:rPr>
          <w:rStyle w:val="dropdown-user-namefirst-letter"/>
          <w:rFonts w:ascii="Arial" w:hAnsi="Arial" w:cs="Arial"/>
          <w:color w:val="0070C0"/>
          <w:sz w:val="20"/>
          <w:szCs w:val="20"/>
          <w:shd w:val="clear" w:color="auto" w:fill="FFFFFF"/>
        </w:rPr>
        <w:t>r</w:t>
      </w:r>
      <w:r w:rsidRPr="00777710">
        <w:rPr>
          <w:rFonts w:ascii="Arial" w:hAnsi="Arial" w:cs="Arial"/>
          <w:color w:val="0070C0"/>
          <w:sz w:val="20"/>
          <w:szCs w:val="20"/>
          <w:shd w:val="clear" w:color="auto" w:fill="FFFFFF"/>
        </w:rPr>
        <w:t>ichforest.stebin@yandex.ru</w:t>
      </w:r>
    </w:p>
    <w:tbl>
      <w:tblPr>
        <w:tblW w:w="5241" w:type="pct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Введите в разделе «Плательщик» имя контактного лица, название компании, адрес, номер телефона и код клиента"/>
      </w:tblPr>
      <w:tblGrid>
        <w:gridCol w:w="1295"/>
        <w:gridCol w:w="4375"/>
        <w:gridCol w:w="4395"/>
      </w:tblGrid>
      <w:tr w:rsidR="003A1E70" w:rsidRPr="001E3C2E" w:rsidTr="00777710">
        <w:trPr>
          <w:trHeight w:val="1417"/>
        </w:trPr>
        <w:tc>
          <w:tcPr>
            <w:tcW w:w="1295" w:type="dxa"/>
          </w:tcPr>
          <w:p w:rsidR="003A1E70" w:rsidRPr="001E3C2E" w:rsidRDefault="00CE039A" w:rsidP="00CE039A">
            <w:pPr>
              <w:pStyle w:val="2"/>
            </w:pPr>
            <w:r>
              <w:t>ПОСТАВЩИК</w:t>
            </w:r>
          </w:p>
        </w:tc>
        <w:tc>
          <w:tcPr>
            <w:tcW w:w="4375" w:type="dxa"/>
          </w:tcPr>
          <w:p w:rsidR="00D36630" w:rsidRPr="00777710" w:rsidRDefault="00CE039A" w:rsidP="00D36630">
            <w:pPr>
              <w:rPr>
                <w:b/>
              </w:rPr>
            </w:pPr>
            <w:r w:rsidRPr="00777710">
              <w:rPr>
                <w:b/>
              </w:rPr>
              <w:t>Алексей</w:t>
            </w:r>
          </w:p>
          <w:p w:rsidR="00D36630" w:rsidRPr="00777710" w:rsidRDefault="00CE039A" w:rsidP="00D36630">
            <w:pPr>
              <w:rPr>
                <w:b/>
              </w:rPr>
            </w:pPr>
            <w:r w:rsidRPr="00777710">
              <w:rPr>
                <w:b/>
              </w:rPr>
              <w:t>ООО</w:t>
            </w:r>
            <w:r w:rsidR="004E6C05" w:rsidRPr="00777710">
              <w:rPr>
                <w:b/>
              </w:rPr>
              <w:t xml:space="preserve"> </w:t>
            </w:r>
            <w:proofErr w:type="gramStart"/>
            <w:r w:rsidR="004E6C05" w:rsidRPr="00777710">
              <w:rPr>
                <w:b/>
              </w:rPr>
              <w:t>«</w:t>
            </w:r>
            <w:r w:rsidRPr="00777710">
              <w:rPr>
                <w:b/>
              </w:rPr>
              <w:t xml:space="preserve"> ТоргАгроСтрой</w:t>
            </w:r>
            <w:proofErr w:type="gramEnd"/>
            <w:r w:rsidR="004E6C05" w:rsidRPr="00777710">
              <w:rPr>
                <w:b/>
              </w:rPr>
              <w:t xml:space="preserve"> «</w:t>
            </w:r>
          </w:p>
          <w:p w:rsidR="00943AFA" w:rsidRDefault="00943AFA" w:rsidP="00D36630"/>
          <w:p w:rsidR="00C03BFF" w:rsidRDefault="00777710" w:rsidP="00777710">
            <w:r>
              <w:t>Наша К</w:t>
            </w:r>
            <w:r w:rsidR="00943AFA">
              <w:t xml:space="preserve">омпания </w:t>
            </w:r>
            <w:r>
              <w:t xml:space="preserve"> </w:t>
            </w:r>
            <w:r w:rsidR="00943AFA">
              <w:t xml:space="preserve"> с </w:t>
            </w:r>
            <w:r>
              <w:t>2019</w:t>
            </w:r>
            <w:r w:rsidR="00943AFA">
              <w:t xml:space="preserve"> года начала производство мебельного щита</w:t>
            </w:r>
            <w:r>
              <w:t xml:space="preserve">.  </w:t>
            </w:r>
          </w:p>
          <w:p w:rsidR="00777710" w:rsidRDefault="00777710" w:rsidP="00777710">
            <w:r>
              <w:t xml:space="preserve">            Наша компания имеет возможность поставки от 200 </w:t>
            </w:r>
            <w:proofErr w:type="spellStart"/>
            <w:r w:rsidR="00C85100">
              <w:t>м.куб</w:t>
            </w:r>
            <w:proofErr w:type="spellEnd"/>
            <w:r w:rsidR="00C85100">
              <w:t xml:space="preserve"> в</w:t>
            </w:r>
            <w:r>
              <w:t xml:space="preserve"> 25 </w:t>
            </w:r>
            <w:r w:rsidR="00C85100">
              <w:t>дней.</w:t>
            </w:r>
          </w:p>
          <w:p w:rsidR="003A1E70" w:rsidRPr="001E3C2E" w:rsidRDefault="00C85100" w:rsidP="00777710">
            <w:r>
              <w:t>Также</w:t>
            </w:r>
            <w:r w:rsidR="00777710">
              <w:t xml:space="preserve"> наше п</w:t>
            </w:r>
            <w:r w:rsidR="00777710" w:rsidRPr="00777710">
              <w:t>редприятие рассматривает запуск линии оборудования для сушки и проведения термической обработки (</w:t>
            </w:r>
            <w:r w:rsidRPr="00777710">
              <w:t>терм модификации</w:t>
            </w:r>
            <w:r w:rsidR="00777710" w:rsidRPr="00777710">
              <w:t>) древесины.</w:t>
            </w:r>
          </w:p>
        </w:tc>
        <w:tc>
          <w:tcPr>
            <w:tcW w:w="4395" w:type="dxa"/>
          </w:tcPr>
          <w:p w:rsidR="003A1E70" w:rsidRPr="001E3C2E" w:rsidRDefault="003A1E70" w:rsidP="00DF7693"/>
        </w:tc>
      </w:tr>
    </w:tbl>
    <w:p w:rsidR="008A3C48" w:rsidRDefault="008A3C48"/>
    <w:p w:rsidR="009C5836" w:rsidRPr="001E3C2E" w:rsidRDefault="009C5836" w:rsidP="00897D19"/>
    <w:tbl>
      <w:tblPr>
        <w:tblW w:w="5475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Введите количество, описание, цену за единицу, скидку и итоговое значение по строке в столбцах таблицы, а промежуточные итоги, налог с продаж и итоговую сумму в конце этой таблицы."/>
      </w:tblPr>
      <w:tblGrid>
        <w:gridCol w:w="3421"/>
        <w:gridCol w:w="3164"/>
        <w:gridCol w:w="1764"/>
        <w:gridCol w:w="2165"/>
      </w:tblGrid>
      <w:tr w:rsidR="00777710" w:rsidRPr="00CE039A" w:rsidTr="00777710">
        <w:trPr>
          <w:cantSplit/>
          <w:trHeight w:val="264"/>
        </w:trPr>
        <w:sdt>
          <w:sdtPr>
            <w:rPr>
              <w:color w:val="FF0000"/>
            </w:rPr>
            <w:alias w:val="Описание:"/>
            <w:tag w:val="Описание:"/>
            <w:id w:val="2130587493"/>
            <w:placeholder>
              <w:docPart w:val="CCEA4391F3CB4574A1D9FA530640AEC3"/>
            </w:placeholder>
            <w:temporary/>
            <w:showingPlcHdr/>
            <w15:appearance w15:val="hidden"/>
          </w:sdtPr>
          <w:sdtEndPr/>
          <w:sdtContent>
            <w:tc>
              <w:tcPr>
                <w:tcW w:w="3417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:rsidR="00C1473F" w:rsidRPr="00CE039A" w:rsidRDefault="00777710" w:rsidP="00723603">
                <w:pPr>
                  <w:pStyle w:val="ad"/>
                  <w:rPr>
                    <w:color w:val="FF0000"/>
                  </w:rPr>
                </w:pPr>
                <w:r w:rsidRPr="00CE039A">
                  <w:rPr>
                    <w:color w:val="FF0000"/>
                    <w:lang w:bidi="ru-RU"/>
                  </w:rPr>
                  <w:t>Описание</w:t>
                </w:r>
              </w:p>
            </w:tc>
          </w:sdtContent>
        </w:sdt>
        <w:tc>
          <w:tcPr>
            <w:tcW w:w="3161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C1473F" w:rsidRPr="00CE039A" w:rsidRDefault="00C1473F" w:rsidP="00777710">
            <w:pPr>
              <w:pStyle w:val="ad"/>
              <w:rPr>
                <w:color w:val="FF0000"/>
              </w:rPr>
            </w:pPr>
          </w:p>
        </w:tc>
        <w:tc>
          <w:tcPr>
            <w:tcW w:w="1762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C1473F" w:rsidRPr="00CE039A" w:rsidRDefault="00777710" w:rsidP="00777710">
            <w:pPr>
              <w:pStyle w:val="ad"/>
              <w:rPr>
                <w:color w:val="FF0000"/>
              </w:rPr>
            </w:pPr>
            <w:r>
              <w:rPr>
                <w:color w:val="FF0000"/>
              </w:rPr>
              <w:t>Размер</w:t>
            </w:r>
          </w:p>
        </w:tc>
        <w:tc>
          <w:tcPr>
            <w:tcW w:w="2163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C1473F" w:rsidRPr="00CE039A" w:rsidRDefault="00777710" w:rsidP="00777710">
            <w:pPr>
              <w:pStyle w:val="ad"/>
              <w:rPr>
                <w:color w:val="FF0000"/>
              </w:rPr>
            </w:pPr>
            <w:r>
              <w:rPr>
                <w:color w:val="FF0000"/>
              </w:rPr>
              <w:t>Наше предложение по цене</w:t>
            </w:r>
          </w:p>
        </w:tc>
      </w:tr>
      <w:tr w:rsidR="00777710" w:rsidRPr="00CE039A" w:rsidTr="00777710">
        <w:trPr>
          <w:cantSplit/>
          <w:trHeight w:val="264"/>
        </w:trPr>
        <w:tc>
          <w:tcPr>
            <w:tcW w:w="34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77710" w:rsidRPr="00D97CB9" w:rsidRDefault="00777710" w:rsidP="00777710">
            <w:pPr>
              <w:spacing w:before="240" w:after="240" w:line="240" w:lineRule="auto"/>
              <w:rPr>
                <w:rFonts w:ascii="Arial" w:hAnsi="Arial" w:cs="Arial"/>
                <w:color w:val="3D3D3D"/>
                <w:sz w:val="16"/>
                <w:szCs w:val="16"/>
                <w:lang w:eastAsia="ru-RU"/>
              </w:rPr>
            </w:pPr>
            <w:r w:rsidRPr="00D97CB9">
              <w:rPr>
                <w:rFonts w:ascii="Arial" w:hAnsi="Arial" w:cs="Arial"/>
                <w:color w:val="3D3D3D"/>
                <w:sz w:val="16"/>
                <w:szCs w:val="16"/>
                <w:lang w:eastAsia="ru-RU"/>
              </w:rPr>
              <w:t>Мебельный щит А </w:t>
            </w:r>
          </w:p>
          <w:p w:rsidR="00777710" w:rsidRPr="00CE039A" w:rsidRDefault="00777710" w:rsidP="00761383">
            <w:pPr>
              <w:rPr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77710" w:rsidRDefault="00777710" w:rsidP="00761383">
            <w:pPr>
              <w:rPr>
                <w:rFonts w:ascii="Arial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3D3D3D"/>
                <w:sz w:val="16"/>
                <w:szCs w:val="16"/>
                <w:lang w:eastAsia="ru-RU"/>
              </w:rPr>
              <w:t xml:space="preserve">  М</w:t>
            </w:r>
            <w:r w:rsidRPr="00D97CB9">
              <w:rPr>
                <w:rFonts w:ascii="Arial" w:hAnsi="Arial" w:cs="Arial"/>
                <w:color w:val="3D3D3D"/>
                <w:sz w:val="16"/>
                <w:szCs w:val="16"/>
                <w:lang w:eastAsia="ru-RU"/>
              </w:rPr>
              <w:t>ассив сосны</w:t>
            </w:r>
          </w:p>
          <w:p w:rsidR="00777710" w:rsidRPr="00CE039A" w:rsidRDefault="00777710" w:rsidP="00761383">
            <w:pPr>
              <w:rPr>
                <w:color w:val="FF0000"/>
              </w:rPr>
            </w:pPr>
            <w:r>
              <w:rPr>
                <w:rFonts w:ascii="Arial" w:hAnsi="Arial" w:cs="Arial"/>
                <w:color w:val="3D3D3D"/>
                <w:sz w:val="16"/>
                <w:szCs w:val="16"/>
                <w:lang w:eastAsia="ru-RU"/>
              </w:rPr>
              <w:t xml:space="preserve"> </w:t>
            </w:r>
            <w:r w:rsidRPr="00D97CB9">
              <w:rPr>
                <w:rFonts w:ascii="Arial" w:hAnsi="Arial" w:cs="Arial"/>
                <w:color w:val="3D3D3D"/>
                <w:sz w:val="16"/>
                <w:szCs w:val="16"/>
                <w:lang w:eastAsia="ru-RU"/>
              </w:rPr>
              <w:t>Сращенный Радиальный распил</w:t>
            </w:r>
          </w:p>
        </w:tc>
        <w:tc>
          <w:tcPr>
            <w:tcW w:w="176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77710" w:rsidRPr="00777710" w:rsidRDefault="00777710" w:rsidP="00777710">
            <w:pPr>
              <w:pStyle w:val="ab"/>
              <w:rPr>
                <w:color w:val="FF0000"/>
              </w:rPr>
            </w:pPr>
            <w:r w:rsidRPr="00777710">
              <w:rPr>
                <w:color w:val="FF0000"/>
              </w:rPr>
              <w:t>18*600*2500</w:t>
            </w:r>
          </w:p>
          <w:p w:rsidR="00777710" w:rsidRPr="00777710" w:rsidRDefault="00777710" w:rsidP="00777710">
            <w:pPr>
              <w:pStyle w:val="ab"/>
              <w:rPr>
                <w:color w:val="FF0000"/>
              </w:rPr>
            </w:pPr>
            <w:r w:rsidRPr="00777710">
              <w:rPr>
                <w:color w:val="FF0000"/>
              </w:rPr>
              <w:t>18*600*2500</w:t>
            </w:r>
          </w:p>
          <w:p w:rsidR="00777710" w:rsidRPr="00777710" w:rsidRDefault="00777710" w:rsidP="00777710">
            <w:pPr>
              <w:pStyle w:val="ab"/>
              <w:rPr>
                <w:color w:val="FF0000"/>
              </w:rPr>
            </w:pPr>
            <w:r w:rsidRPr="00777710">
              <w:rPr>
                <w:color w:val="FF0000"/>
              </w:rPr>
              <w:t>18*1200*2500</w:t>
            </w:r>
          </w:p>
          <w:p w:rsidR="00777710" w:rsidRPr="00CE039A" w:rsidRDefault="00777710" w:rsidP="00777710">
            <w:pPr>
              <w:pStyle w:val="ab"/>
              <w:rPr>
                <w:color w:val="FF0000"/>
              </w:rPr>
            </w:pPr>
            <w:r w:rsidRPr="00777710">
              <w:rPr>
                <w:color w:val="FF0000"/>
              </w:rPr>
              <w:t>18*1200*2500</w:t>
            </w:r>
          </w:p>
        </w:tc>
        <w:tc>
          <w:tcPr>
            <w:tcW w:w="21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77710" w:rsidRDefault="00777710" w:rsidP="00777710">
            <w:pPr>
              <w:pStyle w:val="ab"/>
              <w:jc w:val="center"/>
              <w:rPr>
                <w:color w:val="FF0000"/>
              </w:rPr>
            </w:pPr>
            <w:r>
              <w:rPr>
                <w:color w:val="FF0000"/>
              </w:rPr>
              <w:t>Е</w:t>
            </w:r>
            <w:r>
              <w:rPr>
                <w:color w:val="FF0000"/>
                <w:lang w:val="en-US"/>
              </w:rPr>
              <w:t>UR</w:t>
            </w:r>
            <w:r>
              <w:rPr>
                <w:color w:val="FF0000"/>
              </w:rPr>
              <w:t xml:space="preserve">-950 </w:t>
            </w:r>
          </w:p>
          <w:p w:rsidR="00777710" w:rsidRPr="00CE039A" w:rsidRDefault="00777710" w:rsidP="00777710">
            <w:pPr>
              <w:pStyle w:val="ab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  РУБ 68590</w:t>
            </w:r>
          </w:p>
        </w:tc>
      </w:tr>
      <w:tr w:rsidR="00777710" w:rsidRPr="00CE039A" w:rsidTr="00777710">
        <w:trPr>
          <w:cantSplit/>
          <w:trHeight w:val="264"/>
        </w:trPr>
        <w:tc>
          <w:tcPr>
            <w:tcW w:w="34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77710" w:rsidRPr="00D97CB9" w:rsidRDefault="00777710" w:rsidP="00777710">
            <w:pPr>
              <w:spacing w:before="240" w:after="240" w:line="240" w:lineRule="auto"/>
              <w:rPr>
                <w:rFonts w:ascii="Arial" w:hAnsi="Arial" w:cs="Arial"/>
                <w:color w:val="3D3D3D"/>
                <w:sz w:val="16"/>
                <w:szCs w:val="16"/>
                <w:lang w:eastAsia="ru-RU"/>
              </w:rPr>
            </w:pPr>
            <w:r w:rsidRPr="00D97CB9">
              <w:rPr>
                <w:rFonts w:ascii="Arial" w:hAnsi="Arial" w:cs="Arial"/>
                <w:color w:val="3D3D3D"/>
                <w:sz w:val="16"/>
                <w:szCs w:val="16"/>
                <w:lang w:eastAsia="ru-RU"/>
              </w:rPr>
              <w:t>Мебельный щит А </w:t>
            </w:r>
          </w:p>
          <w:p w:rsidR="00777710" w:rsidRPr="00CE039A" w:rsidRDefault="00777710" w:rsidP="00761383">
            <w:pPr>
              <w:rPr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77710" w:rsidRPr="00CE039A" w:rsidRDefault="00C85100" w:rsidP="00761383">
            <w:pPr>
              <w:rPr>
                <w:color w:val="FF0000"/>
              </w:rPr>
            </w:pPr>
            <w:r w:rsidRPr="00D97CB9">
              <w:rPr>
                <w:rFonts w:ascii="Arial" w:hAnsi="Arial" w:cs="Arial"/>
                <w:color w:val="3D3D3D"/>
                <w:sz w:val="16"/>
                <w:szCs w:val="16"/>
                <w:lang w:eastAsia="ru-RU"/>
              </w:rPr>
              <w:t>Сращенный Тангенциальный</w:t>
            </w:r>
            <w:r w:rsidR="00777710" w:rsidRPr="00D97CB9">
              <w:rPr>
                <w:rFonts w:ascii="Arial" w:hAnsi="Arial" w:cs="Arial"/>
                <w:color w:val="3D3D3D"/>
                <w:sz w:val="16"/>
                <w:szCs w:val="16"/>
                <w:lang w:eastAsia="ru-RU"/>
              </w:rPr>
              <w:t xml:space="preserve"> распил</w:t>
            </w:r>
          </w:p>
        </w:tc>
        <w:tc>
          <w:tcPr>
            <w:tcW w:w="176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77710" w:rsidRPr="00777710" w:rsidRDefault="00777710" w:rsidP="00777710">
            <w:pPr>
              <w:pStyle w:val="ab"/>
              <w:rPr>
                <w:color w:val="FF0000"/>
              </w:rPr>
            </w:pPr>
            <w:r w:rsidRPr="00777710">
              <w:rPr>
                <w:color w:val="FF0000"/>
              </w:rPr>
              <w:t>16*600*2500</w:t>
            </w:r>
          </w:p>
          <w:p w:rsidR="00777710" w:rsidRPr="00777710" w:rsidRDefault="00777710" w:rsidP="00777710">
            <w:pPr>
              <w:pStyle w:val="ab"/>
              <w:rPr>
                <w:color w:val="FF0000"/>
              </w:rPr>
            </w:pPr>
            <w:r w:rsidRPr="00777710">
              <w:rPr>
                <w:color w:val="FF0000"/>
              </w:rPr>
              <w:t>16*600*2900</w:t>
            </w:r>
          </w:p>
          <w:p w:rsidR="00777710" w:rsidRPr="00777710" w:rsidRDefault="00777710" w:rsidP="00777710">
            <w:pPr>
              <w:pStyle w:val="ab"/>
              <w:rPr>
                <w:color w:val="FF0000"/>
              </w:rPr>
            </w:pPr>
            <w:r w:rsidRPr="00777710">
              <w:rPr>
                <w:color w:val="FF0000"/>
              </w:rPr>
              <w:t>18*600*2500</w:t>
            </w:r>
          </w:p>
          <w:p w:rsidR="00777710" w:rsidRPr="00777710" w:rsidRDefault="00777710" w:rsidP="00777710">
            <w:pPr>
              <w:pStyle w:val="ab"/>
              <w:rPr>
                <w:color w:val="FF0000"/>
              </w:rPr>
            </w:pPr>
            <w:r w:rsidRPr="00777710">
              <w:rPr>
                <w:color w:val="FF0000"/>
              </w:rPr>
              <w:t>18*600*2900</w:t>
            </w:r>
          </w:p>
          <w:p w:rsidR="00777710" w:rsidRPr="00777710" w:rsidRDefault="00777710" w:rsidP="00777710">
            <w:pPr>
              <w:pStyle w:val="ab"/>
              <w:rPr>
                <w:color w:val="FF0000"/>
              </w:rPr>
            </w:pPr>
            <w:r w:rsidRPr="00777710">
              <w:rPr>
                <w:color w:val="FF0000"/>
              </w:rPr>
              <w:t>18*1200*2500</w:t>
            </w:r>
          </w:p>
          <w:p w:rsidR="00777710" w:rsidRPr="00CE039A" w:rsidRDefault="00777710" w:rsidP="00777710">
            <w:pPr>
              <w:pStyle w:val="ab"/>
              <w:rPr>
                <w:color w:val="FF0000"/>
              </w:rPr>
            </w:pPr>
            <w:r w:rsidRPr="00777710">
              <w:rPr>
                <w:color w:val="FF0000"/>
              </w:rPr>
              <w:t>18*1200*2900</w:t>
            </w:r>
          </w:p>
        </w:tc>
        <w:tc>
          <w:tcPr>
            <w:tcW w:w="21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77710" w:rsidRDefault="00777710" w:rsidP="00777710">
            <w:pPr>
              <w:pStyle w:val="ab"/>
              <w:jc w:val="center"/>
              <w:rPr>
                <w:color w:val="FF0000"/>
              </w:rPr>
            </w:pPr>
            <w:r>
              <w:rPr>
                <w:color w:val="FF0000"/>
              </w:rPr>
              <w:t>Е</w:t>
            </w:r>
            <w:r>
              <w:rPr>
                <w:color w:val="FF0000"/>
                <w:lang w:val="en-US"/>
              </w:rPr>
              <w:t>UR</w:t>
            </w:r>
            <w:r>
              <w:rPr>
                <w:color w:val="FF0000"/>
              </w:rPr>
              <w:t xml:space="preserve">-925 </w:t>
            </w:r>
          </w:p>
          <w:p w:rsidR="00777710" w:rsidRPr="00CE039A" w:rsidRDefault="00777710" w:rsidP="00777710">
            <w:pPr>
              <w:pStyle w:val="ab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 РУБ 66785</w:t>
            </w:r>
          </w:p>
        </w:tc>
      </w:tr>
      <w:tr w:rsidR="00777710" w:rsidRPr="00CE039A" w:rsidTr="00777710">
        <w:trPr>
          <w:cantSplit/>
          <w:trHeight w:val="264"/>
        </w:trPr>
        <w:tc>
          <w:tcPr>
            <w:tcW w:w="34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77710" w:rsidRPr="00CE039A" w:rsidRDefault="00777710" w:rsidP="00761383">
            <w:pPr>
              <w:rPr>
                <w:color w:val="FF0000"/>
              </w:rPr>
            </w:pPr>
            <w:r w:rsidRPr="00D97CB9">
              <w:rPr>
                <w:rFonts w:ascii="Arial" w:hAnsi="Arial" w:cs="Arial"/>
                <w:color w:val="3D3D3D"/>
                <w:sz w:val="16"/>
                <w:szCs w:val="16"/>
                <w:lang w:eastAsia="ru-RU"/>
              </w:rPr>
              <w:t>Мебельный щит АВ </w:t>
            </w:r>
          </w:p>
        </w:tc>
        <w:tc>
          <w:tcPr>
            <w:tcW w:w="31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77710" w:rsidRDefault="00777710" w:rsidP="00761383">
            <w:pPr>
              <w:rPr>
                <w:rFonts w:ascii="Arial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3D3D3D"/>
                <w:sz w:val="16"/>
                <w:szCs w:val="16"/>
                <w:lang w:eastAsia="ru-RU"/>
              </w:rPr>
              <w:t>М</w:t>
            </w:r>
            <w:r w:rsidRPr="00D97CB9">
              <w:rPr>
                <w:rFonts w:ascii="Arial" w:hAnsi="Arial" w:cs="Arial"/>
                <w:color w:val="3D3D3D"/>
                <w:sz w:val="16"/>
                <w:szCs w:val="16"/>
                <w:lang w:eastAsia="ru-RU"/>
              </w:rPr>
              <w:t>ассив сосны</w:t>
            </w:r>
          </w:p>
          <w:p w:rsidR="00777710" w:rsidRPr="00CE039A" w:rsidRDefault="00777710" w:rsidP="00761383">
            <w:pPr>
              <w:rPr>
                <w:color w:val="FF0000"/>
              </w:rPr>
            </w:pPr>
            <w:r w:rsidRPr="00D97CB9">
              <w:rPr>
                <w:rFonts w:ascii="Arial" w:hAnsi="Arial" w:cs="Arial"/>
                <w:color w:val="3D3D3D"/>
                <w:sz w:val="16"/>
                <w:szCs w:val="16"/>
                <w:lang w:eastAsia="ru-RU"/>
              </w:rPr>
              <w:t>Сращенный А сторона без сучков В сторона с сучком</w:t>
            </w:r>
          </w:p>
        </w:tc>
        <w:tc>
          <w:tcPr>
            <w:tcW w:w="176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77710" w:rsidRPr="00777710" w:rsidRDefault="00777710" w:rsidP="00777710">
            <w:pPr>
              <w:pStyle w:val="ab"/>
              <w:rPr>
                <w:color w:val="FF0000"/>
              </w:rPr>
            </w:pPr>
            <w:r w:rsidRPr="00777710">
              <w:rPr>
                <w:color w:val="FF0000"/>
              </w:rPr>
              <w:t>16*600*2500</w:t>
            </w:r>
          </w:p>
          <w:p w:rsidR="00777710" w:rsidRPr="00777710" w:rsidRDefault="00777710" w:rsidP="00777710">
            <w:pPr>
              <w:pStyle w:val="ab"/>
              <w:rPr>
                <w:color w:val="FF0000"/>
              </w:rPr>
            </w:pPr>
            <w:r w:rsidRPr="00777710">
              <w:rPr>
                <w:color w:val="FF0000"/>
              </w:rPr>
              <w:t>16*600*2900</w:t>
            </w:r>
          </w:p>
          <w:p w:rsidR="00777710" w:rsidRPr="00777710" w:rsidRDefault="00777710" w:rsidP="00777710">
            <w:pPr>
              <w:pStyle w:val="ab"/>
              <w:rPr>
                <w:color w:val="FF0000"/>
              </w:rPr>
            </w:pPr>
            <w:r w:rsidRPr="00777710">
              <w:rPr>
                <w:color w:val="FF0000"/>
              </w:rPr>
              <w:t>18*600*2500</w:t>
            </w:r>
          </w:p>
          <w:p w:rsidR="00777710" w:rsidRPr="00CE039A" w:rsidRDefault="00777710" w:rsidP="00777710">
            <w:pPr>
              <w:pStyle w:val="ab"/>
              <w:rPr>
                <w:color w:val="FF0000"/>
              </w:rPr>
            </w:pPr>
            <w:r w:rsidRPr="00777710">
              <w:rPr>
                <w:color w:val="FF0000"/>
              </w:rPr>
              <w:t>18*600*2900</w:t>
            </w:r>
          </w:p>
        </w:tc>
        <w:tc>
          <w:tcPr>
            <w:tcW w:w="21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77710" w:rsidRDefault="00777710" w:rsidP="00777710">
            <w:pPr>
              <w:pStyle w:val="ab"/>
              <w:jc w:val="center"/>
              <w:rPr>
                <w:color w:val="FF0000"/>
              </w:rPr>
            </w:pPr>
            <w:r>
              <w:rPr>
                <w:color w:val="FF0000"/>
              </w:rPr>
              <w:t>Е</w:t>
            </w:r>
            <w:r>
              <w:rPr>
                <w:color w:val="FF0000"/>
                <w:lang w:val="en-US"/>
              </w:rPr>
              <w:t>UR</w:t>
            </w:r>
            <w:r>
              <w:rPr>
                <w:color w:val="FF0000"/>
              </w:rPr>
              <w:t xml:space="preserve">-850 </w:t>
            </w:r>
          </w:p>
          <w:p w:rsidR="00777710" w:rsidRPr="00CE039A" w:rsidRDefault="00777710" w:rsidP="00777710">
            <w:pPr>
              <w:pStyle w:val="ab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РУБ </w:t>
            </w:r>
            <w:r w:rsidRPr="00777710">
              <w:rPr>
                <w:color w:val="FF0000"/>
              </w:rPr>
              <w:t>61370</w:t>
            </w:r>
          </w:p>
        </w:tc>
      </w:tr>
      <w:tr w:rsidR="00777710" w:rsidRPr="00CE039A" w:rsidTr="00777710">
        <w:trPr>
          <w:cantSplit/>
          <w:trHeight w:val="264"/>
        </w:trPr>
        <w:tc>
          <w:tcPr>
            <w:tcW w:w="34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77710" w:rsidRPr="00D97CB9" w:rsidRDefault="00777710" w:rsidP="00777710">
            <w:pPr>
              <w:spacing w:before="240" w:after="240" w:line="240" w:lineRule="auto"/>
              <w:rPr>
                <w:rFonts w:ascii="Arial" w:hAnsi="Arial" w:cs="Arial"/>
                <w:color w:val="3D3D3D"/>
                <w:sz w:val="16"/>
                <w:szCs w:val="16"/>
                <w:lang w:eastAsia="ru-RU"/>
              </w:rPr>
            </w:pPr>
            <w:r w:rsidRPr="00D97CB9">
              <w:rPr>
                <w:rFonts w:ascii="Arial" w:hAnsi="Arial" w:cs="Arial"/>
                <w:color w:val="3D3D3D"/>
                <w:sz w:val="16"/>
                <w:szCs w:val="16"/>
                <w:lang w:eastAsia="ru-RU"/>
              </w:rPr>
              <w:t>Мебельный щит ВВ </w:t>
            </w:r>
          </w:p>
          <w:p w:rsidR="00777710" w:rsidRPr="00CE039A" w:rsidRDefault="00777710" w:rsidP="00777710">
            <w:pPr>
              <w:rPr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77710" w:rsidRDefault="00777710" w:rsidP="00777710">
            <w:pPr>
              <w:rPr>
                <w:rFonts w:ascii="Arial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3D3D3D"/>
                <w:sz w:val="16"/>
                <w:szCs w:val="16"/>
                <w:lang w:eastAsia="ru-RU"/>
              </w:rPr>
              <w:t>М</w:t>
            </w:r>
            <w:r w:rsidRPr="00D97CB9">
              <w:rPr>
                <w:rFonts w:ascii="Arial" w:hAnsi="Arial" w:cs="Arial"/>
                <w:color w:val="3D3D3D"/>
                <w:sz w:val="16"/>
                <w:szCs w:val="16"/>
                <w:lang w:eastAsia="ru-RU"/>
              </w:rPr>
              <w:t>ассив сосны</w:t>
            </w:r>
          </w:p>
          <w:p w:rsidR="00777710" w:rsidRDefault="00777710" w:rsidP="00777710">
            <w:pPr>
              <w:spacing w:line="240" w:lineRule="auto"/>
              <w:jc w:val="center"/>
              <w:rPr>
                <w:rFonts w:ascii="Arial" w:hAnsi="Arial" w:cs="Arial"/>
                <w:color w:val="3D3D3D"/>
                <w:sz w:val="16"/>
                <w:szCs w:val="16"/>
                <w:lang w:eastAsia="ru-RU"/>
              </w:rPr>
            </w:pPr>
          </w:p>
          <w:p w:rsidR="00777710" w:rsidRPr="00D97CB9" w:rsidRDefault="00777710" w:rsidP="00777710">
            <w:pPr>
              <w:spacing w:line="240" w:lineRule="auto"/>
              <w:rPr>
                <w:rFonts w:ascii="Arial" w:hAnsi="Arial" w:cs="Arial"/>
                <w:color w:val="3D3D3D"/>
                <w:sz w:val="16"/>
                <w:szCs w:val="16"/>
                <w:lang w:eastAsia="ru-RU"/>
              </w:rPr>
            </w:pPr>
            <w:r w:rsidRPr="00D97CB9">
              <w:rPr>
                <w:rFonts w:ascii="Arial" w:hAnsi="Arial" w:cs="Arial"/>
                <w:color w:val="3D3D3D"/>
                <w:sz w:val="16"/>
                <w:szCs w:val="16"/>
                <w:lang w:eastAsia="ru-RU"/>
              </w:rPr>
              <w:t>обе стороны с сучком</w:t>
            </w:r>
          </w:p>
        </w:tc>
        <w:tc>
          <w:tcPr>
            <w:tcW w:w="176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77710" w:rsidRPr="00777710" w:rsidRDefault="00777710" w:rsidP="00777710">
            <w:pPr>
              <w:pStyle w:val="ab"/>
              <w:rPr>
                <w:color w:val="FF0000"/>
              </w:rPr>
            </w:pPr>
            <w:r w:rsidRPr="00777710">
              <w:rPr>
                <w:color w:val="FF0000"/>
              </w:rPr>
              <w:t>16*600*2500</w:t>
            </w:r>
          </w:p>
          <w:p w:rsidR="00777710" w:rsidRPr="00777710" w:rsidRDefault="00777710" w:rsidP="00777710">
            <w:pPr>
              <w:pStyle w:val="ab"/>
              <w:rPr>
                <w:color w:val="FF0000"/>
              </w:rPr>
            </w:pPr>
            <w:r w:rsidRPr="00777710">
              <w:rPr>
                <w:color w:val="FF0000"/>
              </w:rPr>
              <w:t>16*600*2900</w:t>
            </w:r>
          </w:p>
          <w:p w:rsidR="00777710" w:rsidRPr="00777710" w:rsidRDefault="00777710" w:rsidP="00777710">
            <w:pPr>
              <w:pStyle w:val="ab"/>
              <w:rPr>
                <w:color w:val="FF0000"/>
              </w:rPr>
            </w:pPr>
            <w:r w:rsidRPr="00777710">
              <w:rPr>
                <w:color w:val="FF0000"/>
              </w:rPr>
              <w:t>18*1200*2500</w:t>
            </w:r>
          </w:p>
          <w:p w:rsidR="00777710" w:rsidRPr="00777710" w:rsidRDefault="00777710" w:rsidP="00777710">
            <w:pPr>
              <w:pStyle w:val="ab"/>
              <w:rPr>
                <w:color w:val="FF0000"/>
              </w:rPr>
            </w:pPr>
            <w:r w:rsidRPr="00777710">
              <w:rPr>
                <w:color w:val="FF0000"/>
              </w:rPr>
              <w:t>18*1200*2900</w:t>
            </w:r>
          </w:p>
          <w:p w:rsidR="00777710" w:rsidRPr="00777710" w:rsidRDefault="00777710" w:rsidP="00777710">
            <w:pPr>
              <w:pStyle w:val="ab"/>
              <w:rPr>
                <w:color w:val="FF0000"/>
              </w:rPr>
            </w:pPr>
            <w:r w:rsidRPr="00777710">
              <w:rPr>
                <w:color w:val="FF0000"/>
              </w:rPr>
              <w:t>18*600*2500</w:t>
            </w:r>
          </w:p>
          <w:p w:rsidR="00777710" w:rsidRPr="00CE039A" w:rsidRDefault="00777710" w:rsidP="00777710">
            <w:pPr>
              <w:pStyle w:val="ab"/>
              <w:rPr>
                <w:color w:val="FF0000"/>
              </w:rPr>
            </w:pPr>
            <w:r w:rsidRPr="00777710">
              <w:rPr>
                <w:color w:val="FF0000"/>
              </w:rPr>
              <w:t>18*600*2900</w:t>
            </w:r>
          </w:p>
        </w:tc>
        <w:tc>
          <w:tcPr>
            <w:tcW w:w="21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77710" w:rsidRDefault="00777710" w:rsidP="00777710">
            <w:pPr>
              <w:pStyle w:val="ab"/>
              <w:jc w:val="center"/>
              <w:rPr>
                <w:color w:val="FF0000"/>
              </w:rPr>
            </w:pPr>
            <w:r>
              <w:rPr>
                <w:color w:val="FF0000"/>
              </w:rPr>
              <w:t>Е</w:t>
            </w:r>
            <w:r>
              <w:rPr>
                <w:color w:val="FF0000"/>
                <w:lang w:val="en-US"/>
              </w:rPr>
              <w:t>UR</w:t>
            </w:r>
            <w:r>
              <w:rPr>
                <w:color w:val="FF0000"/>
              </w:rPr>
              <w:t xml:space="preserve">-825 </w:t>
            </w:r>
          </w:p>
          <w:p w:rsidR="00777710" w:rsidRPr="00CE039A" w:rsidRDefault="00777710" w:rsidP="00777710">
            <w:pPr>
              <w:pStyle w:val="ab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РУБ </w:t>
            </w:r>
            <w:r w:rsidRPr="00777710">
              <w:rPr>
                <w:color w:val="FF0000"/>
              </w:rPr>
              <w:t>59565</w:t>
            </w:r>
          </w:p>
        </w:tc>
      </w:tr>
      <w:tr w:rsidR="00777710" w:rsidRPr="00CE039A" w:rsidTr="00777710">
        <w:trPr>
          <w:cantSplit/>
          <w:trHeight w:val="264"/>
        </w:trPr>
        <w:tc>
          <w:tcPr>
            <w:tcW w:w="34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77710" w:rsidRPr="00CE039A" w:rsidRDefault="00777710" w:rsidP="00777710">
            <w:pPr>
              <w:rPr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77710" w:rsidRPr="00CE039A" w:rsidRDefault="00777710" w:rsidP="00777710">
            <w:pPr>
              <w:rPr>
                <w:color w:val="FF0000"/>
              </w:rPr>
            </w:pPr>
          </w:p>
        </w:tc>
        <w:tc>
          <w:tcPr>
            <w:tcW w:w="176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77710" w:rsidRPr="00CE039A" w:rsidRDefault="00777710" w:rsidP="00777710">
            <w:pPr>
              <w:pStyle w:val="ab"/>
              <w:rPr>
                <w:color w:val="FF0000"/>
              </w:rPr>
            </w:pPr>
          </w:p>
        </w:tc>
        <w:tc>
          <w:tcPr>
            <w:tcW w:w="21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77710" w:rsidRPr="00CE039A" w:rsidRDefault="00777710" w:rsidP="00777710">
            <w:pPr>
              <w:pStyle w:val="ab"/>
              <w:rPr>
                <w:color w:val="FF0000"/>
              </w:rPr>
            </w:pPr>
          </w:p>
        </w:tc>
      </w:tr>
      <w:bookmarkStart w:id="0" w:name="_GoBack"/>
      <w:bookmarkEnd w:id="0"/>
      <w:tr w:rsidR="00777710" w:rsidRPr="001E3C2E" w:rsidTr="00777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10503" w:type="dxa"/>
            <w:gridSpan w:val="4"/>
            <w:shd w:val="clear" w:color="auto" w:fill="auto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:rsidR="00777710" w:rsidRDefault="001F406B" w:rsidP="00777710">
            <w:pPr>
              <w:pStyle w:val="ac"/>
              <w:rPr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alias w:val="Благодарим за сотрудничество:"/>
                <w:tag w:val="Благодарим за сотрудничество:"/>
                <w:id w:val="-2100633283"/>
                <w:placeholder>
                  <w:docPart w:val="99CC4E79E02349B081CF7440147800B1"/>
                </w:placeholder>
                <w:temporary/>
                <w:showingPlcHdr/>
                <w15:appearance w15:val="hidden"/>
              </w:sdtPr>
              <w:sdtEndPr>
                <w:rPr>
                  <w:sz w:val="19"/>
                  <w:szCs w:val="18"/>
                </w:rPr>
              </w:sdtEndPr>
              <w:sdtContent>
                <w:r w:rsidR="00777710" w:rsidRPr="00777710">
                  <w:rPr>
                    <w:sz w:val="28"/>
                    <w:szCs w:val="28"/>
                    <w:lang w:bidi="ru-RU"/>
                  </w:rPr>
                  <w:t>Благодарим за сотрудничество!</w:t>
                </w:r>
              </w:sdtContent>
            </w:sdt>
          </w:p>
          <w:p w:rsidR="00777710" w:rsidRPr="00777710" w:rsidRDefault="00777710" w:rsidP="00777710">
            <w:pPr>
              <w:pStyle w:val="ac"/>
              <w:rPr>
                <w:sz w:val="16"/>
                <w:szCs w:val="16"/>
              </w:rPr>
            </w:pPr>
          </w:p>
        </w:tc>
      </w:tr>
    </w:tbl>
    <w:p w:rsidR="00B764B8" w:rsidRPr="00896D12" w:rsidRDefault="00777710" w:rsidP="003A1E70">
      <w:pPr>
        <w:rPr>
          <w:sz w:val="2"/>
        </w:rPr>
      </w:pPr>
      <w:r>
        <w:t xml:space="preserve"> </w:t>
      </w:r>
    </w:p>
    <w:sectPr w:rsidR="00B764B8" w:rsidRPr="00896D12" w:rsidSect="007941CA">
      <w:headerReference w:type="default" r:id="rId8"/>
      <w:footerReference w:type="default" r:id="rId9"/>
      <w:pgSz w:w="11906" w:h="16838" w:code="9"/>
      <w:pgMar w:top="720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06B" w:rsidRDefault="001F406B">
      <w:r>
        <w:separator/>
      </w:r>
    </w:p>
  </w:endnote>
  <w:endnote w:type="continuationSeparator" w:id="0">
    <w:p w:rsidR="001F406B" w:rsidRDefault="001F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5BD" w:rsidRDefault="00FC55BD">
    <w:pPr>
      <w:pStyle w:val="af7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61D5B0EB" wp14:editId="668F53DA">
              <wp:simplePos x="0" y="0"/>
              <wp:positionH relativeFrom="page">
                <wp:posOffset>638175</wp:posOffset>
              </wp:positionH>
              <wp:positionV relativeFrom="margin">
                <wp:posOffset>9077325</wp:posOffset>
              </wp:positionV>
              <wp:extent cx="6286802" cy="555625"/>
              <wp:effectExtent l="0" t="0" r="0" b="15875"/>
              <wp:wrapNone/>
              <wp:docPr id="5" name="Группа 26" descr="Синяя градиентная заливка в прямоугольнике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6802" cy="555625"/>
                        <a:chOff x="1066" y="14085"/>
                        <a:chExt cx="9762" cy="875"/>
                      </a:xfrm>
                    </wpg:grpSpPr>
                    <wps:wsp>
                      <wps:cNvPr id="7" name="Прямоугольник 27" descr="Синяя градиентная заливка в прямоугольнике"/>
                      <wps:cNvSpPr>
                        <a:spLocks noChangeArrowheads="1"/>
                      </wps:cNvSpPr>
                      <wps:spPr bwMode="auto">
                        <a:xfrm>
                          <a:off x="1066" y="14085"/>
                          <a:ext cx="9762" cy="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Линия 28" descr="Соединительная линия"/>
                      <wps:cNvCnPr>
                        <a:cxnSpLocks noChangeShapeType="1"/>
                      </wps:cNvCnPr>
                      <wps:spPr bwMode="auto">
                        <a:xfrm>
                          <a:off x="1080" y="14936"/>
                          <a:ext cx="9732" cy="1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1AE92B" id="Группа 26" o:spid="_x0000_s1026" alt="Синяя градиентная заливка в прямоугольнике" style="position:absolute;margin-left:50.25pt;margin-top:714.75pt;width:495pt;height:43.75pt;z-index:-251657216;mso-position-horizontal-relative:page;mso-position-vertical-relative:margin" coordorigin="1066,14085" coordsize="9762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" o:allowincell="f">
              <v:rect id="Прямоугольник 27" o:spid="_x0000_s1027" alt="Синяя градиентная заливка в прямоугольнике" style="position:absolute;left:1066;top:14085;width:9762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UHjMAA&#10;AADaAAAADwAAAGRycy9kb3ducmV2LnhtbESP3YrCMBSE7wXfIZwFb2RNFVHpGkUEwSux1Qc4NKc/&#10;bHNSmrTWtzeC4OUwM98w2/1gatFT6yrLCuazCARxZnXFhYL77fS7AeE8ssbaMil4koP9bjzaYqzt&#10;gxPqU1+IAGEXo4LS+yaW0mUlGXQz2xAHL7etQR9kW0jd4iPATS0XUbSSBisOCyU2dCwp+087o6C7&#10;LvM0X9WRS6z0lybpjv1yqtTkZzj8gfA0+G/40z5rBWt4Xwk3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UHjMAAAADaAAAADwAAAAAAAAAAAAAAAACYAgAAZHJzL2Rvd25y&#10;ZXYueG1sUEsFBgAAAAAEAAQA9QAAAIUDAAAAAA==&#10;" stroked="f">
                <v:fill color2="#b8cce4 [1300]" rotate="t" focus="100%" type="gradient"/>
              </v:rect>
              <v:line id="Линия 28" o:spid="_x0000_s1028" alt="Соединительная линия" style="position:absolute;visibility:visible;mso-wrap-style:square" from="1080,14936" to="10812,14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djJcEAAADaAAAADwAAAGRycy9kb3ducmV2LnhtbERPy2rCQBTdF/yH4Qru6qSCoqmjFEHx&#10;sWpMW7q7ZG6TYOZOnBk1/n1nIbg8nPd82ZlGXMn52rKCt2ECgriwuuZSQX5cv05B+ICssbFMCu7k&#10;Ybnovcwx1fbGn3TNQiliCPsUFVQhtKmUvqjIoB/aljhyf9YZDBG6UmqHtxhuGjlKkok0WHNsqLCl&#10;VUXFKbsYBfuT3WyT8W/zfZ7Mfr6y3SH35JQa9LuPdxCBuvAUP9xbrSBujVfiDZ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R2MlwQAAANoAAAAPAAAAAAAAAAAAAAAA&#10;AKECAABkcnMvZG93bnJldi54bWxQSwUGAAAAAAQABAD5AAAAjwMAAAAA&#10;" strokecolor="#365f91 [2404]" strokeweight=".5pt"/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06B" w:rsidRDefault="001F406B">
      <w:r>
        <w:separator/>
      </w:r>
    </w:p>
  </w:footnote>
  <w:footnote w:type="continuationSeparator" w:id="0">
    <w:p w:rsidR="001F406B" w:rsidRDefault="001F4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5BD" w:rsidRDefault="00FC55BD">
    <w:pPr>
      <w:pStyle w:val="af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EAD5CB" wp14:editId="2F0F8318">
              <wp:simplePos x="0" y="0"/>
              <wp:positionH relativeFrom="margin">
                <wp:align>right</wp:align>
              </wp:positionH>
              <wp:positionV relativeFrom="margin">
                <wp:posOffset>9525</wp:posOffset>
              </wp:positionV>
              <wp:extent cx="6105525" cy="1242695"/>
              <wp:effectExtent l="0" t="0" r="9525" b="0"/>
              <wp:wrapNone/>
              <wp:docPr id="9" name="Прямоугольник 13" descr="Синяя градиентная заливка в прямоугольнике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05525" cy="12426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lumMod val="40000"/>
                              <a:lumOff val="60000"/>
                            </a:schemeClr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814C30" id="Прямоугольник 13" o:spid="_x0000_s1026" alt="Синяя градиентная заливка в прямоугольнике" style="position:absolute;margin-left:429.55pt;margin-top:.75pt;width:480.75pt;height:97.8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" o:allowincell="f" fillcolor="#b8cce4 [1300]" stroked="f">
              <v:fill rotate="t" focus="100%" type="gradien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90"/>
    <w:rsid w:val="00002021"/>
    <w:rsid w:val="00012C15"/>
    <w:rsid w:val="00012DA5"/>
    <w:rsid w:val="00017A97"/>
    <w:rsid w:val="000226F2"/>
    <w:rsid w:val="000403E8"/>
    <w:rsid w:val="000417F9"/>
    <w:rsid w:val="00043699"/>
    <w:rsid w:val="00055E69"/>
    <w:rsid w:val="00056E24"/>
    <w:rsid w:val="000A72A8"/>
    <w:rsid w:val="000C60AF"/>
    <w:rsid w:val="000E447F"/>
    <w:rsid w:val="000E592C"/>
    <w:rsid w:val="000F1D23"/>
    <w:rsid w:val="001151A0"/>
    <w:rsid w:val="0015744F"/>
    <w:rsid w:val="001724F6"/>
    <w:rsid w:val="00180611"/>
    <w:rsid w:val="001B2A81"/>
    <w:rsid w:val="001B5462"/>
    <w:rsid w:val="001B5F25"/>
    <w:rsid w:val="001D6696"/>
    <w:rsid w:val="001E3C2E"/>
    <w:rsid w:val="001F1EA7"/>
    <w:rsid w:val="001F406B"/>
    <w:rsid w:val="0020532B"/>
    <w:rsid w:val="00205DD6"/>
    <w:rsid w:val="00207555"/>
    <w:rsid w:val="0021009B"/>
    <w:rsid w:val="00213FAA"/>
    <w:rsid w:val="00215AFC"/>
    <w:rsid w:val="00246484"/>
    <w:rsid w:val="00251C32"/>
    <w:rsid w:val="00255B08"/>
    <w:rsid w:val="00326411"/>
    <w:rsid w:val="00341D54"/>
    <w:rsid w:val="003465E2"/>
    <w:rsid w:val="0035481F"/>
    <w:rsid w:val="00360D3D"/>
    <w:rsid w:val="00370561"/>
    <w:rsid w:val="003756B5"/>
    <w:rsid w:val="00386F5F"/>
    <w:rsid w:val="00387E68"/>
    <w:rsid w:val="003A1E70"/>
    <w:rsid w:val="003B7E00"/>
    <w:rsid w:val="003C1229"/>
    <w:rsid w:val="003D6485"/>
    <w:rsid w:val="003E3D7F"/>
    <w:rsid w:val="003F03CA"/>
    <w:rsid w:val="00413CC1"/>
    <w:rsid w:val="00416A5B"/>
    <w:rsid w:val="00436B94"/>
    <w:rsid w:val="004526C5"/>
    <w:rsid w:val="00473FA7"/>
    <w:rsid w:val="004776DC"/>
    <w:rsid w:val="004801EC"/>
    <w:rsid w:val="004D6D3B"/>
    <w:rsid w:val="004E3995"/>
    <w:rsid w:val="004E6C05"/>
    <w:rsid w:val="004F3FB4"/>
    <w:rsid w:val="00522EAB"/>
    <w:rsid w:val="00531C77"/>
    <w:rsid w:val="005404D4"/>
    <w:rsid w:val="00551108"/>
    <w:rsid w:val="00552F77"/>
    <w:rsid w:val="0058338F"/>
    <w:rsid w:val="00584C74"/>
    <w:rsid w:val="00584EBA"/>
    <w:rsid w:val="005A6D66"/>
    <w:rsid w:val="005B7ABD"/>
    <w:rsid w:val="005C2C44"/>
    <w:rsid w:val="006171BA"/>
    <w:rsid w:val="00640AAC"/>
    <w:rsid w:val="00647F33"/>
    <w:rsid w:val="0065596D"/>
    <w:rsid w:val="006A68E8"/>
    <w:rsid w:val="006C4528"/>
    <w:rsid w:val="006C6182"/>
    <w:rsid w:val="006C722D"/>
    <w:rsid w:val="006D2782"/>
    <w:rsid w:val="006F21A0"/>
    <w:rsid w:val="006F752E"/>
    <w:rsid w:val="00703C78"/>
    <w:rsid w:val="00704EC2"/>
    <w:rsid w:val="0071543E"/>
    <w:rsid w:val="00723603"/>
    <w:rsid w:val="00727B08"/>
    <w:rsid w:val="0074437D"/>
    <w:rsid w:val="007501D0"/>
    <w:rsid w:val="00751F2C"/>
    <w:rsid w:val="00761383"/>
    <w:rsid w:val="00763353"/>
    <w:rsid w:val="00763758"/>
    <w:rsid w:val="00777710"/>
    <w:rsid w:val="00787234"/>
    <w:rsid w:val="007941CA"/>
    <w:rsid w:val="007A07D7"/>
    <w:rsid w:val="007A0C5E"/>
    <w:rsid w:val="007C1315"/>
    <w:rsid w:val="007C52B8"/>
    <w:rsid w:val="007C5A8E"/>
    <w:rsid w:val="007C665E"/>
    <w:rsid w:val="007C7496"/>
    <w:rsid w:val="007D49EA"/>
    <w:rsid w:val="007E336A"/>
    <w:rsid w:val="007F3D8D"/>
    <w:rsid w:val="007F4E44"/>
    <w:rsid w:val="008044FF"/>
    <w:rsid w:val="0081446C"/>
    <w:rsid w:val="00824635"/>
    <w:rsid w:val="00880190"/>
    <w:rsid w:val="00896D12"/>
    <w:rsid w:val="00897D19"/>
    <w:rsid w:val="008A1909"/>
    <w:rsid w:val="008A1A69"/>
    <w:rsid w:val="008A3C48"/>
    <w:rsid w:val="008A4FC8"/>
    <w:rsid w:val="008B549F"/>
    <w:rsid w:val="008C1DFD"/>
    <w:rsid w:val="008D63CA"/>
    <w:rsid w:val="008E6D99"/>
    <w:rsid w:val="008F7829"/>
    <w:rsid w:val="00904F13"/>
    <w:rsid w:val="00923ED7"/>
    <w:rsid w:val="0093291A"/>
    <w:rsid w:val="0093568C"/>
    <w:rsid w:val="00943AFA"/>
    <w:rsid w:val="009463E1"/>
    <w:rsid w:val="009520ED"/>
    <w:rsid w:val="00961A6A"/>
    <w:rsid w:val="00966790"/>
    <w:rsid w:val="0098251A"/>
    <w:rsid w:val="009A1F18"/>
    <w:rsid w:val="009A6AF5"/>
    <w:rsid w:val="009C5836"/>
    <w:rsid w:val="009E1965"/>
    <w:rsid w:val="009E6065"/>
    <w:rsid w:val="009E7724"/>
    <w:rsid w:val="00A10B6B"/>
    <w:rsid w:val="00A11DBF"/>
    <w:rsid w:val="00A1319C"/>
    <w:rsid w:val="00A4752F"/>
    <w:rsid w:val="00A57FAF"/>
    <w:rsid w:val="00A62877"/>
    <w:rsid w:val="00A67B29"/>
    <w:rsid w:val="00A71F71"/>
    <w:rsid w:val="00A74C60"/>
    <w:rsid w:val="00AB03C9"/>
    <w:rsid w:val="00B06781"/>
    <w:rsid w:val="00B509E3"/>
    <w:rsid w:val="00B530A0"/>
    <w:rsid w:val="00B7140C"/>
    <w:rsid w:val="00B7167B"/>
    <w:rsid w:val="00B764B8"/>
    <w:rsid w:val="00B929D8"/>
    <w:rsid w:val="00B96B3F"/>
    <w:rsid w:val="00BA71B8"/>
    <w:rsid w:val="00BA7FA7"/>
    <w:rsid w:val="00BB4DAA"/>
    <w:rsid w:val="00BB763E"/>
    <w:rsid w:val="00BC5200"/>
    <w:rsid w:val="00BD0D4F"/>
    <w:rsid w:val="00BD7A44"/>
    <w:rsid w:val="00BF5558"/>
    <w:rsid w:val="00C03BFF"/>
    <w:rsid w:val="00C1473F"/>
    <w:rsid w:val="00C16B24"/>
    <w:rsid w:val="00C22B70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85100"/>
    <w:rsid w:val="00CA1CFC"/>
    <w:rsid w:val="00CB2E13"/>
    <w:rsid w:val="00CB4CBD"/>
    <w:rsid w:val="00CE039A"/>
    <w:rsid w:val="00CF01AF"/>
    <w:rsid w:val="00D33CEA"/>
    <w:rsid w:val="00D36630"/>
    <w:rsid w:val="00D4146A"/>
    <w:rsid w:val="00D45E69"/>
    <w:rsid w:val="00D514A2"/>
    <w:rsid w:val="00D7042E"/>
    <w:rsid w:val="00D76A11"/>
    <w:rsid w:val="00D87572"/>
    <w:rsid w:val="00D8761E"/>
    <w:rsid w:val="00DC1152"/>
    <w:rsid w:val="00DE09CB"/>
    <w:rsid w:val="00DF7693"/>
    <w:rsid w:val="00E27198"/>
    <w:rsid w:val="00E358C1"/>
    <w:rsid w:val="00E371FA"/>
    <w:rsid w:val="00E42426"/>
    <w:rsid w:val="00E6107D"/>
    <w:rsid w:val="00E86C68"/>
    <w:rsid w:val="00E9764B"/>
    <w:rsid w:val="00EF58B4"/>
    <w:rsid w:val="00F1292B"/>
    <w:rsid w:val="00F52042"/>
    <w:rsid w:val="00F64BE0"/>
    <w:rsid w:val="00F70E38"/>
    <w:rsid w:val="00FB1848"/>
    <w:rsid w:val="00FC55BD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b5e91,#c6d4e8"/>
    </o:shapedefaults>
    <o:shapelayout v:ext="edit">
      <o:idmap v:ext="edit" data="1"/>
    </o:shapelayout>
  </w:shapeDefaults>
  <w:decimalSymbol w:val=","/>
  <w:listSeparator w:val=";"/>
  <w15:docId w15:val="{BAAB78D9-3FA2-43B1-A883-FFB6FA37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B0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1">
    <w:name w:val="heading 1"/>
    <w:basedOn w:val="a"/>
    <w:next w:val="a"/>
    <w:uiPriority w:val="9"/>
    <w:qFormat/>
    <w:rsid w:val="00D36630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36630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3">
    <w:name w:val="heading 3"/>
    <w:basedOn w:val="a"/>
    <w:next w:val="a"/>
    <w:uiPriority w:val="9"/>
    <w:semiHidden/>
    <w:unhideWhenUsed/>
    <w:rsid w:val="00A71F71"/>
    <w:pPr>
      <w:outlineLvl w:val="2"/>
    </w:pPr>
    <w:rPr>
      <w:i/>
      <w:sz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8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8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8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8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8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8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481F"/>
    <w:rPr>
      <w:rFonts w:asciiTheme="majorHAnsi" w:hAnsiTheme="majorHAnsi"/>
      <w:b/>
      <w:caps/>
      <w:spacing w:val="4"/>
      <w:sz w:val="15"/>
      <w:szCs w:val="16"/>
    </w:rPr>
  </w:style>
  <w:style w:type="paragraph" w:styleId="a3">
    <w:name w:val="Balloon Text"/>
    <w:basedOn w:val="a"/>
    <w:uiPriority w:val="99"/>
    <w:semiHidden/>
    <w:rsid w:val="001E3C2E"/>
    <w:rPr>
      <w:rFonts w:ascii="Tahoma" w:hAnsi="Tahoma" w:cs="Tahoma"/>
      <w:sz w:val="16"/>
      <w:szCs w:val="16"/>
    </w:rPr>
  </w:style>
  <w:style w:type="paragraph" w:customStyle="1" w:styleId="a4">
    <w:name w:val="Дата и номер"/>
    <w:basedOn w:val="a"/>
    <w:link w:val="a5"/>
    <w:uiPriority w:val="2"/>
    <w:qFormat/>
    <w:rsid w:val="00AB03C9"/>
    <w:pPr>
      <w:jc w:val="right"/>
    </w:pPr>
    <w:rPr>
      <w:caps/>
      <w:sz w:val="16"/>
      <w:szCs w:val="16"/>
    </w:rPr>
  </w:style>
  <w:style w:type="character" w:customStyle="1" w:styleId="a5">
    <w:name w:val="Дата и номер (знак)"/>
    <w:basedOn w:val="a0"/>
    <w:link w:val="a4"/>
    <w:uiPriority w:val="2"/>
    <w:rsid w:val="0035481F"/>
    <w:rPr>
      <w:rFonts w:asciiTheme="minorHAnsi" w:hAnsiTheme="minorHAnsi"/>
      <w:caps/>
      <w:spacing w:val="4"/>
      <w:sz w:val="16"/>
      <w:szCs w:val="16"/>
    </w:rPr>
  </w:style>
  <w:style w:type="character" w:styleId="a6">
    <w:name w:val="annotation reference"/>
    <w:basedOn w:val="a0"/>
    <w:uiPriority w:val="99"/>
    <w:semiHidden/>
    <w:rsid w:val="006D2782"/>
    <w:rPr>
      <w:sz w:val="16"/>
      <w:szCs w:val="16"/>
    </w:rPr>
  </w:style>
  <w:style w:type="paragraph" w:styleId="a7">
    <w:name w:val="annotation text"/>
    <w:basedOn w:val="a"/>
    <w:uiPriority w:val="99"/>
    <w:semiHidden/>
    <w:rsid w:val="006D2782"/>
    <w:rPr>
      <w:sz w:val="20"/>
      <w:szCs w:val="20"/>
    </w:rPr>
  </w:style>
  <w:style w:type="paragraph" w:styleId="a8">
    <w:name w:val="annotation subject"/>
    <w:basedOn w:val="a7"/>
    <w:next w:val="a7"/>
    <w:uiPriority w:val="99"/>
    <w:semiHidden/>
    <w:rsid w:val="006D2782"/>
    <w:rPr>
      <w:b/>
      <w:bCs/>
    </w:rPr>
  </w:style>
  <w:style w:type="paragraph" w:customStyle="1" w:styleId="a9">
    <w:name w:val="Имя"/>
    <w:basedOn w:val="a"/>
    <w:uiPriority w:val="1"/>
    <w:qFormat/>
    <w:rsid w:val="009C5836"/>
    <w:pPr>
      <w:spacing w:line="240" w:lineRule="auto"/>
    </w:pPr>
    <w:rPr>
      <w:b/>
      <w:sz w:val="24"/>
    </w:rPr>
  </w:style>
  <w:style w:type="paragraph" w:customStyle="1" w:styleId="aa">
    <w:name w:val="Слоган"/>
    <w:basedOn w:val="a"/>
    <w:qFormat/>
    <w:rsid w:val="00D36630"/>
    <w:pPr>
      <w:spacing w:before="60" w:line="240" w:lineRule="auto"/>
    </w:pPr>
    <w:rPr>
      <w:i/>
      <w:sz w:val="15"/>
    </w:rPr>
  </w:style>
  <w:style w:type="paragraph" w:customStyle="1" w:styleId="ab">
    <w:name w:val="Сумма"/>
    <w:basedOn w:val="a"/>
    <w:uiPriority w:val="2"/>
    <w:qFormat/>
    <w:rsid w:val="00723603"/>
    <w:pPr>
      <w:jc w:val="right"/>
    </w:pPr>
    <w:rPr>
      <w:szCs w:val="20"/>
    </w:rPr>
  </w:style>
  <w:style w:type="paragraph" w:customStyle="1" w:styleId="ac">
    <w:name w:val="Спасибо"/>
    <w:basedOn w:val="a"/>
    <w:qFormat/>
    <w:rsid w:val="00D36630"/>
    <w:pPr>
      <w:jc w:val="center"/>
    </w:pPr>
    <w:rPr>
      <w:b/>
      <w:caps/>
      <w:sz w:val="19"/>
    </w:rPr>
  </w:style>
  <w:style w:type="paragraph" w:customStyle="1" w:styleId="ad">
    <w:name w:val="Заголовки столбцов"/>
    <w:basedOn w:val="a"/>
    <w:uiPriority w:val="2"/>
    <w:qFormat/>
    <w:rsid w:val="00D36630"/>
    <w:pPr>
      <w:jc w:val="center"/>
    </w:pPr>
    <w:rPr>
      <w:rFonts w:asciiTheme="majorHAnsi" w:hAnsiTheme="majorHAnsi"/>
      <w:b/>
      <w:caps/>
      <w:sz w:val="15"/>
    </w:rPr>
  </w:style>
  <w:style w:type="paragraph" w:customStyle="1" w:styleId="ae">
    <w:name w:val="По центру"/>
    <w:basedOn w:val="a"/>
    <w:uiPriority w:val="2"/>
    <w:qFormat/>
    <w:rsid w:val="00056E24"/>
    <w:pPr>
      <w:spacing w:line="240" w:lineRule="auto"/>
      <w:jc w:val="center"/>
    </w:pPr>
  </w:style>
  <w:style w:type="paragraph" w:customStyle="1" w:styleId="af">
    <w:name w:val="Метки"/>
    <w:basedOn w:val="2"/>
    <w:uiPriority w:val="3"/>
    <w:qFormat/>
    <w:rsid w:val="003756B5"/>
    <w:pPr>
      <w:jc w:val="right"/>
    </w:pPr>
  </w:style>
  <w:style w:type="paragraph" w:customStyle="1" w:styleId="af0">
    <w:name w:val="Дата окончания срока действия"/>
    <w:basedOn w:val="a4"/>
    <w:link w:val="af1"/>
    <w:uiPriority w:val="2"/>
    <w:qFormat/>
    <w:rsid w:val="00D36630"/>
    <w:rPr>
      <w:b/>
    </w:rPr>
  </w:style>
  <w:style w:type="character" w:customStyle="1" w:styleId="af1">
    <w:name w:val="Дата окончания срока действия (знак)"/>
    <w:basedOn w:val="a5"/>
    <w:link w:val="af0"/>
    <w:uiPriority w:val="2"/>
    <w:rsid w:val="0035481F"/>
    <w:rPr>
      <w:rFonts w:asciiTheme="minorHAnsi" w:hAnsiTheme="minorHAnsi"/>
      <w:b/>
      <w:caps/>
      <w:spacing w:val="4"/>
      <w:sz w:val="16"/>
      <w:szCs w:val="16"/>
    </w:rPr>
  </w:style>
  <w:style w:type="paragraph" w:customStyle="1" w:styleId="af2">
    <w:name w:val="Малый тип"/>
    <w:basedOn w:val="a"/>
    <w:link w:val="af3"/>
    <w:qFormat/>
    <w:rsid w:val="00D36630"/>
    <w:pPr>
      <w:tabs>
        <w:tab w:val="right" w:leader="underscore" w:pos="10080"/>
      </w:tabs>
    </w:pPr>
    <w:rPr>
      <w:sz w:val="15"/>
    </w:rPr>
  </w:style>
  <w:style w:type="character" w:customStyle="1" w:styleId="af3">
    <w:name w:val="Малый тип (знак)"/>
    <w:basedOn w:val="a0"/>
    <w:link w:val="af2"/>
    <w:rsid w:val="00D36630"/>
    <w:rPr>
      <w:rFonts w:asciiTheme="minorHAnsi" w:hAnsiTheme="minorHAnsi"/>
      <w:spacing w:val="4"/>
      <w:sz w:val="15"/>
      <w:szCs w:val="18"/>
    </w:rPr>
  </w:style>
  <w:style w:type="character" w:styleId="af4">
    <w:name w:val="Placeholder Text"/>
    <w:basedOn w:val="a0"/>
    <w:uiPriority w:val="99"/>
    <w:semiHidden/>
    <w:rsid w:val="00D36630"/>
    <w:rPr>
      <w:color w:val="808080"/>
    </w:rPr>
  </w:style>
  <w:style w:type="paragraph" w:styleId="af5">
    <w:name w:val="header"/>
    <w:basedOn w:val="a"/>
    <w:link w:val="af6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af7">
    <w:name w:val="footer"/>
    <w:basedOn w:val="a"/>
    <w:link w:val="af8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af9">
    <w:name w:val="Block Text"/>
    <w:basedOn w:val="a"/>
    <w:uiPriority w:val="99"/>
    <w:semiHidden/>
    <w:unhideWhenUsed/>
    <w:rsid w:val="003548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481F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17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35481F"/>
    <w:rPr>
      <w:rFonts w:asciiTheme="majorHAnsi" w:eastAsiaTheme="majorEastAsia" w:hAnsiTheme="majorHAnsi" w:cstheme="majorBidi"/>
      <w:color w:val="365F91" w:themeColor="accent1" w:themeShade="BF"/>
      <w:spacing w:val="4"/>
      <w:sz w:val="17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35481F"/>
    <w:rPr>
      <w:rFonts w:asciiTheme="majorHAnsi" w:eastAsiaTheme="majorEastAsia" w:hAnsiTheme="majorHAnsi" w:cstheme="majorBidi"/>
      <w:color w:val="243F60" w:themeColor="accent1" w:themeShade="7F"/>
      <w:spacing w:val="4"/>
      <w:sz w:val="17"/>
      <w:szCs w:val="18"/>
    </w:rPr>
  </w:style>
  <w:style w:type="character" w:customStyle="1" w:styleId="70">
    <w:name w:val="Заголовок 7 Знак"/>
    <w:basedOn w:val="a0"/>
    <w:link w:val="7"/>
    <w:uiPriority w:val="9"/>
    <w:semiHidden/>
    <w:rsid w:val="0035481F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17"/>
      <w:szCs w:val="18"/>
    </w:rPr>
  </w:style>
  <w:style w:type="character" w:customStyle="1" w:styleId="80">
    <w:name w:val="Заголовок 8 Знак"/>
    <w:basedOn w:val="a0"/>
    <w:link w:val="8"/>
    <w:uiPriority w:val="9"/>
    <w:semiHidden/>
    <w:rsid w:val="0035481F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5481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afa">
    <w:name w:val="Hyperlink"/>
    <w:basedOn w:val="a0"/>
    <w:semiHidden/>
    <w:unhideWhenUsed/>
    <w:rsid w:val="0035481F"/>
    <w:rPr>
      <w:color w:val="17365D" w:themeColor="text2" w:themeShade="BF"/>
      <w:u w:val="single"/>
    </w:rPr>
  </w:style>
  <w:style w:type="character" w:styleId="afb">
    <w:name w:val="Intense Emphasis"/>
    <w:basedOn w:val="a0"/>
    <w:uiPriority w:val="21"/>
    <w:semiHidden/>
    <w:unhideWhenUsed/>
    <w:qFormat/>
    <w:rsid w:val="0035481F"/>
    <w:rPr>
      <w:i/>
      <w:iCs/>
      <w:color w:val="365F91" w:themeColor="accent1" w:themeShade="BF"/>
    </w:rPr>
  </w:style>
  <w:style w:type="paragraph" w:styleId="afc">
    <w:name w:val="Intense Quote"/>
    <w:basedOn w:val="a"/>
    <w:next w:val="a"/>
    <w:link w:val="afd"/>
    <w:uiPriority w:val="30"/>
    <w:semiHidden/>
    <w:unhideWhenUsed/>
    <w:qFormat/>
    <w:rsid w:val="0035481F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afd">
    <w:name w:val="Выделенная цитата Знак"/>
    <w:basedOn w:val="a0"/>
    <w:link w:val="afc"/>
    <w:uiPriority w:val="30"/>
    <w:semiHidden/>
    <w:rsid w:val="0035481F"/>
    <w:rPr>
      <w:rFonts w:asciiTheme="minorHAnsi" w:hAnsiTheme="minorHAnsi"/>
      <w:i/>
      <w:iCs/>
      <w:color w:val="1F497D" w:themeColor="text2"/>
      <w:spacing w:val="4"/>
      <w:sz w:val="17"/>
      <w:szCs w:val="1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afe">
    <w:name w:val="Emphasis"/>
    <w:basedOn w:val="a0"/>
    <w:uiPriority w:val="99"/>
    <w:unhideWhenUsed/>
    <w:qFormat/>
    <w:rsid w:val="00255B08"/>
    <w:rPr>
      <w:iCs/>
      <w:color w:val="595959" w:themeColor="text1" w:themeTint="A6"/>
    </w:rPr>
  </w:style>
  <w:style w:type="character" w:customStyle="1" w:styleId="dropdown-user-namefirst-letter">
    <w:name w:val="dropdown-user-name__first-letter"/>
    <w:basedOn w:val="a0"/>
    <w:rsid w:val="00777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wnloads\TF0280804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E5B24F2AB14FBFA35D959C04FF5E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EDFFF7-3C3D-456B-8312-E5A5B39A6A27}"/>
      </w:docPartPr>
      <w:docPartBody>
        <w:p w:rsidR="00FE3C08" w:rsidRDefault="0018295B">
          <w:pPr>
            <w:pStyle w:val="A9E5B24F2AB14FBFA35D959C04FF5E29"/>
          </w:pPr>
          <w:r>
            <w:rPr>
              <w:lang w:bidi="ru-RU"/>
            </w:rPr>
            <w:t>Название компании</w:t>
          </w:r>
        </w:p>
      </w:docPartBody>
    </w:docPart>
    <w:docPart>
      <w:docPartPr>
        <w:name w:val="7A1E373477784421B96D77A7632E34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847D1E-6BCF-4C13-88C8-E6C980EB5E21}"/>
      </w:docPartPr>
      <w:docPartBody>
        <w:p w:rsidR="00FE3C08" w:rsidRDefault="0018295B">
          <w:pPr>
            <w:pStyle w:val="7A1E373477784421B96D77A7632E344E"/>
          </w:pPr>
          <w:r>
            <w:rPr>
              <w:lang w:bidi="ru-RU"/>
            </w:rPr>
            <w:t>Адрес</w:t>
          </w:r>
        </w:p>
      </w:docPartBody>
    </w:docPart>
    <w:docPart>
      <w:docPartPr>
        <w:name w:val="3D93C56D934546C8B7AF73FC8C322E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58D82C-41FA-4657-8C09-A524AF7D1E9A}"/>
      </w:docPartPr>
      <w:docPartBody>
        <w:p w:rsidR="00FE3C08" w:rsidRDefault="0018295B">
          <w:pPr>
            <w:pStyle w:val="3D93C56D934546C8B7AF73FC8C322EAA"/>
          </w:pPr>
          <w:r>
            <w:rPr>
              <w:lang w:bidi="ru-RU"/>
            </w:rPr>
            <w:t>Электронная почта</w:t>
          </w:r>
        </w:p>
      </w:docPartBody>
    </w:docPart>
    <w:docPart>
      <w:docPartPr>
        <w:name w:val="22F16FD271BA45DDA5E979AD7DAC92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580815-1957-46CC-A312-000540149398}"/>
      </w:docPartPr>
      <w:docPartBody>
        <w:p w:rsidR="00FE3C08" w:rsidRDefault="0018295B">
          <w:pPr>
            <w:pStyle w:val="22F16FD271BA45DDA5E979AD7DAC921D"/>
          </w:pPr>
          <w:r w:rsidRPr="0035481F">
            <w:rPr>
              <w:lang w:bidi="ru-RU"/>
            </w:rPr>
            <w:t>Действителен до</w:t>
          </w:r>
        </w:p>
      </w:docPartBody>
    </w:docPart>
    <w:docPart>
      <w:docPartPr>
        <w:name w:val="CCEA4391F3CB4574A1D9FA530640AE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59886F-A3B3-4223-8CE2-5F193AC6FF69}"/>
      </w:docPartPr>
      <w:docPartBody>
        <w:p w:rsidR="00FE3C08" w:rsidRDefault="00277493" w:rsidP="00277493">
          <w:pPr>
            <w:pStyle w:val="CCEA4391F3CB4574A1D9FA530640AEC3"/>
          </w:pPr>
          <w:r>
            <w:rPr>
              <w:lang w:bidi="ru-RU"/>
            </w:rPr>
            <w:t>Описание</w:t>
          </w:r>
        </w:p>
      </w:docPartBody>
    </w:docPart>
    <w:docPart>
      <w:docPartPr>
        <w:name w:val="99CC4E79E02349B081CF7440147800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954C5A-8178-410F-AC5D-F4784F9670D4}"/>
      </w:docPartPr>
      <w:docPartBody>
        <w:p w:rsidR="00FE3C08" w:rsidRDefault="00277493" w:rsidP="00277493">
          <w:pPr>
            <w:pStyle w:val="99CC4E79E02349B081CF7440147800B1"/>
          </w:pPr>
          <w:r w:rsidRPr="0015744F">
            <w:rPr>
              <w:lang w:bidi="ru-RU"/>
            </w:rPr>
            <w:t>Благодарим за сотрудничество!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93"/>
    <w:rsid w:val="0018295B"/>
    <w:rsid w:val="00277493"/>
    <w:rsid w:val="00B16B1C"/>
    <w:rsid w:val="00F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0B199ABA6B04392A382D34AA8547BD5">
    <w:name w:val="80B199ABA6B04392A382D34AA8547BD5"/>
  </w:style>
  <w:style w:type="paragraph" w:customStyle="1" w:styleId="A9E5B24F2AB14FBFA35D959C04FF5E29">
    <w:name w:val="A9E5B24F2AB14FBFA35D959C04FF5E29"/>
  </w:style>
  <w:style w:type="paragraph" w:customStyle="1" w:styleId="3A607F9E191A4D8D962A2093C6A59847">
    <w:name w:val="3A607F9E191A4D8D962A2093C6A59847"/>
  </w:style>
  <w:style w:type="paragraph" w:customStyle="1" w:styleId="2825800907A540D0A7804B13224E16D2">
    <w:name w:val="2825800907A540D0A7804B13224E16D2"/>
  </w:style>
  <w:style w:type="paragraph" w:customStyle="1" w:styleId="5CF2C905090A4ABFA4E4D0B9733F07BD">
    <w:name w:val="5CF2C905090A4ABFA4E4D0B9733F07BD"/>
  </w:style>
  <w:style w:type="paragraph" w:customStyle="1" w:styleId="7CCBE4E6ED3541A0A026CF33FD2A0B28">
    <w:name w:val="7CCBE4E6ED3541A0A026CF33FD2A0B28"/>
  </w:style>
  <w:style w:type="paragraph" w:customStyle="1" w:styleId="81751BC98020492A83E14DE7022337C0">
    <w:name w:val="81751BC98020492A83E14DE7022337C0"/>
  </w:style>
  <w:style w:type="paragraph" w:customStyle="1" w:styleId="7A1E373477784421B96D77A7632E344E">
    <w:name w:val="7A1E373477784421B96D77A7632E344E"/>
  </w:style>
  <w:style w:type="paragraph" w:customStyle="1" w:styleId="EDFD9BF62C944419A2ECBAC3F827C3FA">
    <w:name w:val="EDFD9BF62C944419A2ECBAC3F827C3FA"/>
  </w:style>
  <w:style w:type="paragraph" w:customStyle="1" w:styleId="F3454AD827334DA79E0FA560F7787E52">
    <w:name w:val="F3454AD827334DA79E0FA560F7787E52"/>
  </w:style>
  <w:style w:type="paragraph" w:customStyle="1" w:styleId="02E5CC4F842B407CA762DADE8719E237">
    <w:name w:val="02E5CC4F842B407CA762DADE8719E237"/>
  </w:style>
  <w:style w:type="paragraph" w:customStyle="1" w:styleId="3309FE88F41D458DBD35FF4EF2F66EDF">
    <w:name w:val="3309FE88F41D458DBD35FF4EF2F66EDF"/>
  </w:style>
  <w:style w:type="paragraph" w:customStyle="1" w:styleId="1C256BB120754A14904C4FA7B2638798">
    <w:name w:val="1C256BB120754A14904C4FA7B2638798"/>
  </w:style>
  <w:style w:type="paragraph" w:customStyle="1" w:styleId="3D93C56D934546C8B7AF73FC8C322EAA">
    <w:name w:val="3D93C56D934546C8B7AF73FC8C322EAA"/>
  </w:style>
  <w:style w:type="paragraph" w:customStyle="1" w:styleId="22F16FD271BA45DDA5E979AD7DAC921D">
    <w:name w:val="22F16FD271BA45DDA5E979AD7DAC921D"/>
  </w:style>
  <w:style w:type="paragraph" w:customStyle="1" w:styleId="398117DAE45F4CC4ACD9657CDDB3E8CD">
    <w:name w:val="398117DAE45F4CC4ACD9657CDDB3E8CD"/>
  </w:style>
  <w:style w:type="paragraph" w:customStyle="1" w:styleId="7246713E8CE448C7B72400F4B2D2005A">
    <w:name w:val="7246713E8CE448C7B72400F4B2D2005A"/>
  </w:style>
  <w:style w:type="paragraph" w:customStyle="1" w:styleId="866010693E2844BAA9C788B7B6AE1D58">
    <w:name w:val="866010693E2844BAA9C788B7B6AE1D58"/>
  </w:style>
  <w:style w:type="paragraph" w:customStyle="1" w:styleId="2A73C7904F6A4E29A7D815655161BF60">
    <w:name w:val="2A73C7904F6A4E29A7D815655161BF60"/>
  </w:style>
  <w:style w:type="paragraph" w:customStyle="1" w:styleId="052BEE5EB927465DA226ABA3E20E9A2E">
    <w:name w:val="052BEE5EB927465DA226ABA3E20E9A2E"/>
  </w:style>
  <w:style w:type="paragraph" w:customStyle="1" w:styleId="FD4398CA76DC44059D0B61931CE8B111">
    <w:name w:val="FD4398CA76DC44059D0B61931CE8B111"/>
  </w:style>
  <w:style w:type="paragraph" w:customStyle="1" w:styleId="F03F6F6A154448AD83EB73FD63901ED9">
    <w:name w:val="F03F6F6A154448AD83EB73FD63901ED9"/>
  </w:style>
  <w:style w:type="paragraph" w:customStyle="1" w:styleId="D55FAD3544124FBBAE5576557A36FC53">
    <w:name w:val="D55FAD3544124FBBAE5576557A36FC53"/>
  </w:style>
  <w:style w:type="paragraph" w:customStyle="1" w:styleId="4A744DBE71194720AD2D6DBD5ED82137">
    <w:name w:val="4A744DBE71194720AD2D6DBD5ED82137"/>
  </w:style>
  <w:style w:type="paragraph" w:customStyle="1" w:styleId="EDE6177E6B054EB6B28CE6580A19F194">
    <w:name w:val="EDE6177E6B054EB6B28CE6580A19F194"/>
  </w:style>
  <w:style w:type="paragraph" w:customStyle="1" w:styleId="1EEB965C9196467884812F4638D0D6A1">
    <w:name w:val="1EEB965C9196467884812F4638D0D6A1"/>
  </w:style>
  <w:style w:type="paragraph" w:customStyle="1" w:styleId="6E3DFE4E1B8349A486E0149D6F10957B">
    <w:name w:val="6E3DFE4E1B8349A486E0149D6F10957B"/>
  </w:style>
  <w:style w:type="paragraph" w:customStyle="1" w:styleId="D758ADA843C747F4BA7F28BC111A6232">
    <w:name w:val="D758ADA843C747F4BA7F28BC111A6232"/>
  </w:style>
  <w:style w:type="paragraph" w:customStyle="1" w:styleId="5B8230EBF9174A77B67E26F7FB40A127">
    <w:name w:val="5B8230EBF9174A77B67E26F7FB40A127"/>
  </w:style>
  <w:style w:type="paragraph" w:customStyle="1" w:styleId="1488122B40404DA68AAFB6149102E615">
    <w:name w:val="1488122B40404DA68AAFB6149102E615"/>
  </w:style>
  <w:style w:type="paragraph" w:customStyle="1" w:styleId="E3E9E7E84CDC4F42A52A569B5FF6A8AC">
    <w:name w:val="E3E9E7E84CDC4F42A52A569B5FF6A8AC"/>
  </w:style>
  <w:style w:type="paragraph" w:customStyle="1" w:styleId="378430F87EB2456EBEAE6E9BED341B22">
    <w:name w:val="378430F87EB2456EBEAE6E9BED341B22"/>
  </w:style>
  <w:style w:type="paragraph" w:customStyle="1" w:styleId="AD98A0642CA44BD89C1A4A3F434F2806">
    <w:name w:val="AD98A0642CA44BD89C1A4A3F434F2806"/>
  </w:style>
  <w:style w:type="paragraph" w:customStyle="1" w:styleId="42FFA2D5CCA34A59AD7C278579CE99CC">
    <w:name w:val="42FFA2D5CCA34A59AD7C278579CE99CC"/>
  </w:style>
  <w:style w:type="paragraph" w:customStyle="1" w:styleId="8E6A98BFBCAC44F6995774D32EAD4277">
    <w:name w:val="8E6A98BFBCAC44F6995774D32EAD4277"/>
  </w:style>
  <w:style w:type="paragraph" w:customStyle="1" w:styleId="0CA2EAE29A364D72B007E7D80D9040E1">
    <w:name w:val="0CA2EAE29A364D72B007E7D80D9040E1"/>
  </w:style>
  <w:style w:type="paragraph" w:customStyle="1" w:styleId="1046BB03DAFE4ABEA1685007E42384E4">
    <w:name w:val="1046BB03DAFE4ABEA1685007E42384E4"/>
  </w:style>
  <w:style w:type="paragraph" w:customStyle="1" w:styleId="9A987AEED8FF46F99D0947A8C78C0A3D">
    <w:name w:val="9A987AEED8FF46F99D0947A8C78C0A3D"/>
  </w:style>
  <w:style w:type="character" w:styleId="a3">
    <w:name w:val="Emphasis"/>
    <w:basedOn w:val="a0"/>
    <w:uiPriority w:val="99"/>
    <w:unhideWhenUsed/>
    <w:qFormat/>
    <w:rPr>
      <w:iCs/>
      <w:color w:val="595959" w:themeColor="text1" w:themeTint="A6"/>
    </w:rPr>
  </w:style>
  <w:style w:type="paragraph" w:customStyle="1" w:styleId="B2F0716BBB194C69A284C4C200CC6E6A">
    <w:name w:val="B2F0716BBB194C69A284C4C200CC6E6A"/>
  </w:style>
  <w:style w:type="paragraph" w:customStyle="1" w:styleId="D91300EA231E4FC28F1BDCB8CFCE9C4E">
    <w:name w:val="D91300EA231E4FC28F1BDCB8CFCE9C4E"/>
  </w:style>
  <w:style w:type="paragraph" w:customStyle="1" w:styleId="AA25043C5E154E6D8BB1E29DE14882F3">
    <w:name w:val="AA25043C5E154E6D8BB1E29DE14882F3"/>
  </w:style>
  <w:style w:type="paragraph" w:customStyle="1" w:styleId="80C0AECD835143A4A7BA5FEB0224EEF9">
    <w:name w:val="80C0AECD835143A4A7BA5FEB0224EEF9"/>
    <w:rsid w:val="00277493"/>
  </w:style>
  <w:style w:type="paragraph" w:customStyle="1" w:styleId="CCEA4391F3CB4574A1D9FA530640AEC3">
    <w:name w:val="CCEA4391F3CB4574A1D9FA530640AEC3"/>
    <w:rsid w:val="00277493"/>
  </w:style>
  <w:style w:type="paragraph" w:customStyle="1" w:styleId="18C5110E6C5C4CD48A836556C28B0A42">
    <w:name w:val="18C5110E6C5C4CD48A836556C28B0A42"/>
    <w:rsid w:val="00277493"/>
  </w:style>
  <w:style w:type="paragraph" w:customStyle="1" w:styleId="99CC4E79E02349B081CF7440147800B1">
    <w:name w:val="99CC4E79E02349B081CF7440147800B1"/>
    <w:rsid w:val="002774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TF02808042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ООО ТОРГАГРОСТРОЙ</dc:subject>
  <dc:creator>Пользователь</dc:creator>
  <cp:keywords/>
  <dc:description/>
  <cp:lastModifiedBy>Пользователь</cp:lastModifiedBy>
  <cp:revision>3</cp:revision>
  <cp:lastPrinted>2004-06-01T20:10:00Z</cp:lastPrinted>
  <dcterms:created xsi:type="dcterms:W3CDTF">2019-06-18T10:20:00Z</dcterms:created>
  <dcterms:modified xsi:type="dcterms:W3CDTF">2019-06-18T10:21:00Z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v-shbahu@microsoft.com</vt:lpwstr>
  </property>
  <property fmtid="{D5CDD505-2E9C-101B-9397-08002B2CF9AE}" pid="13" name="MSIP_Label_f42aa342-8706-4288-bd11-ebb85995028c_SetDate">
    <vt:lpwstr>2018-05-11T07:21:47.7687165Z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