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FFEB" w14:textId="77777777" w:rsidR="001005EA" w:rsidRPr="006B6683" w:rsidRDefault="00E662B0" w:rsidP="006B6683">
      <w:pPr>
        <w:suppressAutoHyphens/>
        <w:spacing w:line="100" w:lineRule="atLeast"/>
        <w:ind w:right="46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Акционерное общество </w:t>
      </w:r>
    </w:p>
    <w:p w14:paraId="7BF0A6D5" w14:textId="77777777" w:rsidR="001005EA" w:rsidRPr="006B6683" w:rsidRDefault="006B6683" w:rsidP="006B6683">
      <w:pPr>
        <w:suppressAutoHyphens/>
        <w:spacing w:line="100" w:lineRule="atLeast"/>
        <w:ind w:right="46"/>
        <w:rPr>
          <w:rFonts w:ascii="Cambria" w:hAnsi="Cambria" w:cs="Courier New"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 xml:space="preserve">       </w:t>
      </w:r>
      <w:r w:rsidR="001005EA" w:rsidRPr="006B6683">
        <w:rPr>
          <w:rFonts w:ascii="Cambria" w:hAnsi="Cambria"/>
          <w:b/>
          <w:sz w:val="48"/>
          <w:szCs w:val="48"/>
        </w:rPr>
        <w:t>«</w:t>
      </w:r>
      <w:r w:rsidR="00BC1670">
        <w:rPr>
          <w:rFonts w:ascii="Cambria" w:hAnsi="Cambria"/>
          <w:b/>
          <w:sz w:val="48"/>
          <w:szCs w:val="48"/>
        </w:rPr>
        <w:t>БРП групп</w:t>
      </w:r>
      <w:r w:rsidR="001005EA" w:rsidRPr="006B6683">
        <w:rPr>
          <w:rFonts w:ascii="Cambria" w:hAnsi="Cambria"/>
          <w:b/>
          <w:sz w:val="48"/>
          <w:szCs w:val="48"/>
        </w:rPr>
        <w:t>»</w:t>
      </w:r>
    </w:p>
    <w:p w14:paraId="5A3D345F" w14:textId="77777777" w:rsidR="005B55AB" w:rsidRPr="006B6683" w:rsidRDefault="005B55AB" w:rsidP="00AD651C">
      <w:pPr>
        <w:tabs>
          <w:tab w:val="left" w:pos="4536"/>
        </w:tabs>
        <w:rPr>
          <w:rFonts w:ascii="Cambria" w:hAnsi="Cambria"/>
        </w:r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4125"/>
        <w:gridCol w:w="299"/>
        <w:gridCol w:w="4946"/>
      </w:tblGrid>
      <w:tr w:rsidR="005B55AB" w:rsidRPr="006B6683" w14:paraId="21AF0EAA" w14:textId="77777777">
        <w:tc>
          <w:tcPr>
            <w:tcW w:w="4125" w:type="dxa"/>
          </w:tcPr>
          <w:p w14:paraId="790F13D3" w14:textId="77777777" w:rsidR="005B55AB" w:rsidRPr="006B6683" w:rsidRDefault="001005EA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 w:rsidRPr="006B6683">
              <w:rPr>
                <w:rFonts w:ascii="Cambria" w:hAnsi="Cambr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268BF23D" wp14:editId="61D8C4DB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-37465</wp:posOffset>
                      </wp:positionV>
                      <wp:extent cx="3201035" cy="18351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1035" cy="183515"/>
                                <a:chOff x="0" y="0"/>
                                <a:chExt cx="20164" cy="20000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56" cy="20000"/>
                                  <a:chOff x="0" y="0"/>
                                  <a:chExt cx="2023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70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20230" cy="6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008" y="0"/>
                                  <a:ext cx="1156" cy="20000"/>
                                  <a:chOff x="0" y="0"/>
                                  <a:chExt cx="2000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00" cy="6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931" y="0"/>
                                    <a:ext cx="69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730889" id="Group 2" o:spid="_x0000_s1026" style="position:absolute;margin-left:217.1pt;margin-top:-2.95pt;width:252.05pt;height:14.45pt;z-index:251657728" coordsize="20164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" o:allowincell="f">
                      <v:group id="Group 3" o:spid="_x0000_s1027" style="position:absolute;width:1156;height:20000" coordsize="2023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visibility:visible;mso-wrap-style:square" from="0,0" to="7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/pxAAAANoAAAAPAAAAZHJzL2Rvd25yZXYueG1sRI9Ba4NA&#10;FITvhfyH5QVya9a0EK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AYQ3+n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0,0" to="20230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9008;width:1156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x;visibility:visible;mso-wrap-style:square" from="0,0" to="20000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visibility:visible;mso-wrap-style:square" from="19931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5244A3" w:rsidRPr="006B6683">
              <w:rPr>
                <w:rFonts w:ascii="Cambria" w:hAnsi="Cambria"/>
                <w:sz w:val="24"/>
              </w:rPr>
              <w:t>__________</w:t>
            </w:r>
            <w:r w:rsidR="005B55AB" w:rsidRPr="006B6683">
              <w:rPr>
                <w:rFonts w:ascii="Cambria" w:hAnsi="Cambria"/>
                <w:sz w:val="24"/>
              </w:rPr>
              <w:t xml:space="preserve">____ № </w:t>
            </w:r>
            <w:r w:rsidR="005244A3" w:rsidRPr="006B6683">
              <w:rPr>
                <w:rFonts w:ascii="Cambria" w:hAnsi="Cambria"/>
                <w:sz w:val="24"/>
              </w:rPr>
              <w:t>__</w:t>
            </w:r>
            <w:r w:rsidR="005B55AB" w:rsidRPr="006B6683">
              <w:rPr>
                <w:rFonts w:ascii="Cambria" w:hAnsi="Cambria"/>
                <w:sz w:val="24"/>
              </w:rPr>
              <w:t>_____________</w:t>
            </w:r>
          </w:p>
          <w:p w14:paraId="52787465" w14:textId="77777777" w:rsidR="005B55AB" w:rsidRPr="006B6683" w:rsidRDefault="00FB2CE5">
            <w:pPr>
              <w:spacing w:line="360" w:lineRule="auto"/>
              <w:jc w:val="both"/>
              <w:rPr>
                <w:rFonts w:ascii="Cambria" w:hAnsi="Cambria"/>
                <w:sz w:val="24"/>
              </w:rPr>
            </w:pPr>
            <w:r w:rsidRPr="006B6683">
              <w:rPr>
                <w:rFonts w:ascii="Cambria" w:hAnsi="Cambria"/>
                <w:sz w:val="24"/>
              </w:rPr>
              <w:t>На № _____</w:t>
            </w:r>
            <w:r w:rsidR="00834896" w:rsidRPr="006B6683">
              <w:rPr>
                <w:rFonts w:ascii="Cambria" w:hAnsi="Cambria"/>
                <w:sz w:val="24"/>
              </w:rPr>
              <w:t>____от</w:t>
            </w:r>
            <w:r w:rsidR="00CE26C2" w:rsidRPr="006B6683">
              <w:rPr>
                <w:rFonts w:ascii="Cambria" w:hAnsi="Cambria"/>
                <w:sz w:val="24"/>
                <w:lang w:val="en-US"/>
              </w:rPr>
              <w:t>________________</w:t>
            </w:r>
          </w:p>
          <w:p w14:paraId="72163283" w14:textId="77777777" w:rsidR="005B55AB" w:rsidRPr="006B6683" w:rsidRDefault="005B55AB">
            <w:pPr>
              <w:jc w:val="both"/>
              <w:rPr>
                <w:rFonts w:ascii="Cambria" w:hAnsi="Cambria"/>
                <w:noProof/>
                <w:sz w:val="24"/>
              </w:rPr>
            </w:pPr>
          </w:p>
        </w:tc>
        <w:tc>
          <w:tcPr>
            <w:tcW w:w="299" w:type="dxa"/>
          </w:tcPr>
          <w:p w14:paraId="589CB40A" w14:textId="77777777" w:rsidR="005B55AB" w:rsidRPr="006B6683" w:rsidRDefault="005B55AB">
            <w:pPr>
              <w:jc w:val="both"/>
              <w:rPr>
                <w:rFonts w:ascii="Cambria" w:hAnsi="Cambria"/>
                <w:noProof/>
                <w:sz w:val="24"/>
              </w:rPr>
            </w:pPr>
          </w:p>
        </w:tc>
        <w:tc>
          <w:tcPr>
            <w:tcW w:w="4946" w:type="dxa"/>
          </w:tcPr>
          <w:p w14:paraId="0EB3C591" w14:textId="77777777" w:rsidR="00543E83" w:rsidRPr="00857C57" w:rsidRDefault="003C0943" w:rsidP="003F3C85">
            <w:pPr>
              <w:jc w:val="center"/>
              <w:rPr>
                <w:rFonts w:ascii="Cambria" w:hAnsi="Cambria"/>
                <w:noProof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t>-</w:t>
            </w:r>
          </w:p>
        </w:tc>
      </w:tr>
    </w:tbl>
    <w:p w14:paraId="53D25212" w14:textId="77777777" w:rsidR="005B55AB" w:rsidRPr="006B6683" w:rsidRDefault="005B55AB" w:rsidP="00E050A6">
      <w:pPr>
        <w:ind w:firstLine="720"/>
        <w:jc w:val="both"/>
        <w:rPr>
          <w:rFonts w:ascii="Cambria" w:hAnsi="Cambria"/>
          <w:sz w:val="24"/>
          <w:szCs w:val="24"/>
        </w:rPr>
      </w:pPr>
    </w:p>
    <w:p w14:paraId="46A34CDD" w14:textId="77777777" w:rsidR="006B6683" w:rsidRDefault="006B6683" w:rsidP="006B6683">
      <w:pPr>
        <w:rPr>
          <w:rFonts w:ascii="Cambria" w:hAnsi="Cambria"/>
          <w:sz w:val="24"/>
          <w:szCs w:val="24"/>
        </w:rPr>
      </w:pPr>
    </w:p>
    <w:p w14:paraId="01C88957" w14:textId="77777777" w:rsidR="003C0943" w:rsidRPr="003C0943" w:rsidRDefault="003C0943" w:rsidP="003C0943">
      <w:pPr>
        <w:spacing w:line="360" w:lineRule="auto"/>
        <w:ind w:firstLine="720"/>
        <w:jc w:val="both"/>
        <w:rPr>
          <w:rFonts w:ascii="Cambria" w:hAnsi="Cambria"/>
          <w:sz w:val="28"/>
          <w:szCs w:val="24"/>
        </w:rPr>
      </w:pPr>
      <w:r w:rsidRPr="003C0943">
        <w:rPr>
          <w:rFonts w:ascii="Cambria" w:hAnsi="Cambria"/>
          <w:sz w:val="28"/>
          <w:szCs w:val="24"/>
        </w:rPr>
        <w:t>А</w:t>
      </w:r>
      <w:r w:rsidR="00827FCF">
        <w:rPr>
          <w:rFonts w:ascii="Cambria" w:hAnsi="Cambria"/>
          <w:sz w:val="28"/>
          <w:szCs w:val="24"/>
        </w:rPr>
        <w:t>кционерное общество</w:t>
      </w:r>
      <w:r w:rsidRPr="003C0943">
        <w:rPr>
          <w:rFonts w:ascii="Cambria" w:hAnsi="Cambria"/>
          <w:sz w:val="28"/>
          <w:szCs w:val="24"/>
        </w:rPr>
        <w:t xml:space="preserve"> "БРП </w:t>
      </w:r>
      <w:r w:rsidR="00827FCF">
        <w:rPr>
          <w:rFonts w:ascii="Cambria" w:hAnsi="Cambria"/>
          <w:sz w:val="28"/>
          <w:szCs w:val="24"/>
        </w:rPr>
        <w:t>групп</w:t>
      </w:r>
      <w:r w:rsidRPr="003C0943">
        <w:rPr>
          <w:rFonts w:ascii="Cambria" w:hAnsi="Cambria"/>
          <w:sz w:val="28"/>
          <w:szCs w:val="24"/>
        </w:rPr>
        <w:t>"</w:t>
      </w:r>
      <w:r w:rsidR="00827FCF">
        <w:rPr>
          <w:rFonts w:ascii="Cambria" w:hAnsi="Cambria"/>
          <w:sz w:val="28"/>
          <w:szCs w:val="24"/>
        </w:rPr>
        <w:t xml:space="preserve"> (АО «БРП групп»)</w:t>
      </w:r>
    </w:p>
    <w:p w14:paraId="054973EC" w14:textId="77777777" w:rsidR="003C0943" w:rsidRDefault="003C0943" w:rsidP="003C0943">
      <w:pPr>
        <w:spacing w:line="360" w:lineRule="auto"/>
        <w:ind w:firstLine="720"/>
        <w:jc w:val="both"/>
        <w:rPr>
          <w:rFonts w:ascii="Cambria" w:hAnsi="Cambria"/>
          <w:sz w:val="28"/>
          <w:szCs w:val="24"/>
        </w:rPr>
      </w:pPr>
      <w:r w:rsidRPr="003C0943">
        <w:rPr>
          <w:rFonts w:ascii="Cambria" w:hAnsi="Cambria"/>
          <w:sz w:val="28"/>
          <w:szCs w:val="24"/>
        </w:rPr>
        <w:t>Юр</w:t>
      </w:r>
      <w:r w:rsidR="00827FCF">
        <w:rPr>
          <w:rFonts w:ascii="Cambria" w:hAnsi="Cambria"/>
          <w:sz w:val="28"/>
          <w:szCs w:val="24"/>
        </w:rPr>
        <w:t>идический</w:t>
      </w:r>
      <w:r w:rsidRPr="003C0943">
        <w:rPr>
          <w:rFonts w:ascii="Cambria" w:hAnsi="Cambria"/>
          <w:sz w:val="28"/>
          <w:szCs w:val="24"/>
        </w:rPr>
        <w:t xml:space="preserve"> адрес</w:t>
      </w:r>
      <w:r>
        <w:rPr>
          <w:rFonts w:ascii="Cambria" w:hAnsi="Cambria"/>
          <w:sz w:val="28"/>
          <w:szCs w:val="24"/>
        </w:rPr>
        <w:t xml:space="preserve">: </w:t>
      </w:r>
      <w:r w:rsidRPr="003C0943">
        <w:rPr>
          <w:rFonts w:ascii="Cambria" w:hAnsi="Cambria"/>
          <w:sz w:val="28"/>
          <w:szCs w:val="24"/>
        </w:rPr>
        <w:t>174401, Новгородская обл</w:t>
      </w:r>
      <w:r w:rsidR="00827FCF">
        <w:rPr>
          <w:rFonts w:ascii="Cambria" w:hAnsi="Cambria"/>
          <w:sz w:val="28"/>
          <w:szCs w:val="24"/>
        </w:rPr>
        <w:t>асть, Боровичский район</w:t>
      </w:r>
      <w:r w:rsidRPr="003C0943">
        <w:rPr>
          <w:rFonts w:ascii="Cambria" w:hAnsi="Cambria"/>
          <w:sz w:val="28"/>
          <w:szCs w:val="24"/>
        </w:rPr>
        <w:t>,</w:t>
      </w:r>
      <w:r>
        <w:rPr>
          <w:rFonts w:ascii="Cambria" w:hAnsi="Cambria"/>
          <w:sz w:val="28"/>
          <w:szCs w:val="24"/>
        </w:rPr>
        <w:t xml:space="preserve"> </w:t>
      </w:r>
      <w:r w:rsidR="00827FCF">
        <w:rPr>
          <w:rFonts w:ascii="Cambria" w:hAnsi="Cambria"/>
          <w:sz w:val="28"/>
          <w:szCs w:val="24"/>
        </w:rPr>
        <w:t>г. Боровичи</w:t>
      </w:r>
      <w:r w:rsidRPr="003C0943">
        <w:rPr>
          <w:rFonts w:ascii="Cambria" w:hAnsi="Cambria"/>
          <w:sz w:val="28"/>
          <w:szCs w:val="24"/>
        </w:rPr>
        <w:t>,</w:t>
      </w:r>
      <w:r w:rsidR="00827FCF">
        <w:rPr>
          <w:rFonts w:ascii="Cambria" w:hAnsi="Cambria"/>
          <w:sz w:val="28"/>
          <w:szCs w:val="24"/>
        </w:rPr>
        <w:t xml:space="preserve"> местечко</w:t>
      </w:r>
      <w:r w:rsidRPr="003C0943">
        <w:rPr>
          <w:rFonts w:ascii="Cambria" w:hAnsi="Cambria"/>
          <w:sz w:val="28"/>
          <w:szCs w:val="24"/>
        </w:rPr>
        <w:t xml:space="preserve"> </w:t>
      </w:r>
      <w:r w:rsidR="00827FCF">
        <w:rPr>
          <w:rFonts w:ascii="Cambria" w:hAnsi="Cambria"/>
          <w:sz w:val="28"/>
          <w:szCs w:val="24"/>
        </w:rPr>
        <w:t>Перевалка</w:t>
      </w:r>
      <w:r>
        <w:rPr>
          <w:rFonts w:ascii="Cambria" w:hAnsi="Cambria"/>
          <w:sz w:val="28"/>
          <w:szCs w:val="24"/>
        </w:rPr>
        <w:t>, д. 17, корп. 5, помещение</w:t>
      </w:r>
      <w:r w:rsidRPr="003C0943">
        <w:rPr>
          <w:rFonts w:ascii="Cambria" w:hAnsi="Cambria"/>
          <w:sz w:val="28"/>
          <w:szCs w:val="24"/>
        </w:rPr>
        <w:t xml:space="preserve"> Д-3-14</w:t>
      </w:r>
    </w:p>
    <w:p w14:paraId="6DF0E9BE" w14:textId="77777777" w:rsidR="00827FCF" w:rsidRDefault="00827FCF" w:rsidP="00827FCF">
      <w:pPr>
        <w:spacing w:line="360" w:lineRule="auto"/>
        <w:ind w:firstLine="720"/>
        <w:jc w:val="both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Почтовый</w:t>
      </w:r>
      <w:r w:rsidRPr="003C0943">
        <w:rPr>
          <w:rFonts w:ascii="Cambria" w:hAnsi="Cambria"/>
          <w:sz w:val="28"/>
          <w:szCs w:val="24"/>
        </w:rPr>
        <w:t xml:space="preserve"> адрес</w:t>
      </w:r>
      <w:r>
        <w:rPr>
          <w:rFonts w:ascii="Cambria" w:hAnsi="Cambria"/>
          <w:sz w:val="28"/>
          <w:szCs w:val="24"/>
        </w:rPr>
        <w:t xml:space="preserve">: </w:t>
      </w:r>
      <w:r w:rsidRPr="003C0943">
        <w:rPr>
          <w:rFonts w:ascii="Cambria" w:hAnsi="Cambria"/>
          <w:sz w:val="28"/>
          <w:szCs w:val="24"/>
        </w:rPr>
        <w:t>174401, Новгородская обл</w:t>
      </w:r>
      <w:r>
        <w:rPr>
          <w:rFonts w:ascii="Cambria" w:hAnsi="Cambria"/>
          <w:sz w:val="28"/>
          <w:szCs w:val="24"/>
        </w:rPr>
        <w:t>асть, Боровичский район</w:t>
      </w:r>
      <w:r w:rsidRPr="003C0943">
        <w:rPr>
          <w:rFonts w:ascii="Cambria" w:hAnsi="Cambria"/>
          <w:sz w:val="28"/>
          <w:szCs w:val="24"/>
        </w:rPr>
        <w:t>,</w:t>
      </w:r>
      <w:r>
        <w:rPr>
          <w:rFonts w:ascii="Cambria" w:hAnsi="Cambria"/>
          <w:sz w:val="28"/>
          <w:szCs w:val="24"/>
        </w:rPr>
        <w:t xml:space="preserve"> г. Боровичи</w:t>
      </w:r>
      <w:r w:rsidRPr="003C0943">
        <w:rPr>
          <w:rFonts w:ascii="Cambria" w:hAnsi="Cambria"/>
          <w:sz w:val="28"/>
          <w:szCs w:val="24"/>
        </w:rPr>
        <w:t>,</w:t>
      </w:r>
      <w:r>
        <w:rPr>
          <w:rFonts w:ascii="Cambria" w:hAnsi="Cambria"/>
          <w:sz w:val="28"/>
          <w:szCs w:val="24"/>
        </w:rPr>
        <w:t xml:space="preserve"> местечко</w:t>
      </w:r>
      <w:r w:rsidRPr="003C0943">
        <w:rPr>
          <w:rFonts w:ascii="Cambria" w:hAnsi="Cambria"/>
          <w:sz w:val="28"/>
          <w:szCs w:val="24"/>
        </w:rPr>
        <w:t xml:space="preserve"> </w:t>
      </w:r>
      <w:r>
        <w:rPr>
          <w:rFonts w:ascii="Cambria" w:hAnsi="Cambria"/>
          <w:sz w:val="28"/>
          <w:szCs w:val="24"/>
        </w:rPr>
        <w:t>Перевалка, д. 17, корп. 5, помещение</w:t>
      </w:r>
      <w:r w:rsidRPr="003C0943">
        <w:rPr>
          <w:rFonts w:ascii="Cambria" w:hAnsi="Cambria"/>
          <w:sz w:val="28"/>
          <w:szCs w:val="24"/>
        </w:rPr>
        <w:t xml:space="preserve"> Д-3-14</w:t>
      </w:r>
    </w:p>
    <w:p w14:paraId="4E441A05" w14:textId="77777777" w:rsidR="003C0943" w:rsidRPr="003C0943" w:rsidRDefault="003C0943" w:rsidP="003C0943">
      <w:pPr>
        <w:spacing w:line="360" w:lineRule="auto"/>
        <w:ind w:firstLine="720"/>
        <w:jc w:val="both"/>
        <w:rPr>
          <w:rFonts w:ascii="Cambria" w:hAnsi="Cambria"/>
          <w:sz w:val="28"/>
          <w:szCs w:val="24"/>
        </w:rPr>
      </w:pPr>
      <w:r w:rsidRPr="003C0943">
        <w:rPr>
          <w:rFonts w:ascii="Cambria" w:hAnsi="Cambria"/>
          <w:sz w:val="28"/>
          <w:szCs w:val="24"/>
        </w:rPr>
        <w:t>ОГРН 1225300000650</w:t>
      </w:r>
    </w:p>
    <w:p w14:paraId="25A7140D" w14:textId="77777777" w:rsidR="003C0943" w:rsidRPr="003C0943" w:rsidRDefault="003C0943" w:rsidP="003C0943">
      <w:pPr>
        <w:spacing w:line="360" w:lineRule="auto"/>
        <w:ind w:firstLine="720"/>
        <w:jc w:val="both"/>
        <w:rPr>
          <w:rFonts w:ascii="Cambria" w:hAnsi="Cambria"/>
          <w:sz w:val="28"/>
          <w:szCs w:val="24"/>
        </w:rPr>
      </w:pPr>
      <w:r w:rsidRPr="003C0943">
        <w:rPr>
          <w:rFonts w:ascii="Cambria" w:hAnsi="Cambria"/>
          <w:sz w:val="28"/>
          <w:szCs w:val="24"/>
        </w:rPr>
        <w:t>ИНН/КИО 5300002745</w:t>
      </w:r>
    </w:p>
    <w:p w14:paraId="15B8EF39" w14:textId="77777777" w:rsidR="003C0943" w:rsidRPr="003C0943" w:rsidRDefault="003C0943" w:rsidP="003C0943">
      <w:pPr>
        <w:spacing w:line="360" w:lineRule="auto"/>
        <w:ind w:firstLine="720"/>
        <w:jc w:val="both"/>
        <w:rPr>
          <w:rFonts w:ascii="Cambria" w:hAnsi="Cambria"/>
          <w:sz w:val="28"/>
          <w:szCs w:val="24"/>
        </w:rPr>
      </w:pPr>
      <w:r w:rsidRPr="003C0943">
        <w:rPr>
          <w:rFonts w:ascii="Cambria" w:hAnsi="Cambria"/>
          <w:sz w:val="28"/>
          <w:szCs w:val="24"/>
        </w:rPr>
        <w:t>Номер счета 40702810103000082635</w:t>
      </w:r>
    </w:p>
    <w:p w14:paraId="72BE0F88" w14:textId="77777777" w:rsidR="003C0943" w:rsidRPr="003C0943" w:rsidRDefault="003C0943" w:rsidP="003C0943">
      <w:pPr>
        <w:spacing w:line="360" w:lineRule="auto"/>
        <w:ind w:firstLine="720"/>
        <w:jc w:val="both"/>
        <w:rPr>
          <w:rFonts w:ascii="Cambria" w:hAnsi="Cambria"/>
          <w:sz w:val="28"/>
          <w:szCs w:val="24"/>
        </w:rPr>
      </w:pPr>
      <w:r w:rsidRPr="003C0943">
        <w:rPr>
          <w:rFonts w:ascii="Cambria" w:hAnsi="Cambria"/>
          <w:sz w:val="28"/>
          <w:szCs w:val="24"/>
        </w:rPr>
        <w:t>Наименование</w:t>
      </w:r>
      <w:r>
        <w:rPr>
          <w:rFonts w:ascii="Cambria" w:hAnsi="Cambria"/>
          <w:sz w:val="28"/>
          <w:szCs w:val="24"/>
        </w:rPr>
        <w:t xml:space="preserve"> </w:t>
      </w:r>
      <w:r w:rsidRPr="003C0943">
        <w:rPr>
          <w:rFonts w:ascii="Cambria" w:hAnsi="Cambria"/>
          <w:sz w:val="28"/>
          <w:szCs w:val="24"/>
        </w:rPr>
        <w:t>банка</w:t>
      </w:r>
    </w:p>
    <w:p w14:paraId="0066CC98" w14:textId="77777777" w:rsidR="003C0943" w:rsidRPr="003C0943" w:rsidRDefault="003C0943" w:rsidP="003C0943">
      <w:pPr>
        <w:spacing w:line="360" w:lineRule="auto"/>
        <w:ind w:firstLine="720"/>
        <w:jc w:val="both"/>
        <w:rPr>
          <w:rFonts w:ascii="Cambria" w:hAnsi="Cambria"/>
          <w:sz w:val="28"/>
          <w:szCs w:val="24"/>
        </w:rPr>
      </w:pPr>
      <w:r w:rsidRPr="003C0943">
        <w:rPr>
          <w:rFonts w:ascii="Cambria" w:hAnsi="Cambria"/>
          <w:sz w:val="28"/>
          <w:szCs w:val="24"/>
        </w:rPr>
        <w:t>Ф-Л "СЕВЕРНАЯ СТОЛИЦА" АО</w:t>
      </w:r>
      <w:r>
        <w:rPr>
          <w:rFonts w:ascii="Cambria" w:hAnsi="Cambria"/>
          <w:sz w:val="28"/>
          <w:szCs w:val="24"/>
        </w:rPr>
        <w:t xml:space="preserve"> </w:t>
      </w:r>
      <w:r w:rsidRPr="003C0943">
        <w:rPr>
          <w:rFonts w:ascii="Cambria" w:hAnsi="Cambria"/>
          <w:sz w:val="28"/>
          <w:szCs w:val="24"/>
        </w:rPr>
        <w:t>"РАЙФФАЙЗЕНБАНК"</w:t>
      </w:r>
    </w:p>
    <w:p w14:paraId="02C3A430" w14:textId="77777777" w:rsidR="003C0943" w:rsidRPr="003C0943" w:rsidRDefault="003C0943" w:rsidP="003C0943">
      <w:pPr>
        <w:spacing w:line="360" w:lineRule="auto"/>
        <w:ind w:firstLine="720"/>
        <w:jc w:val="both"/>
        <w:rPr>
          <w:rFonts w:ascii="Cambria" w:hAnsi="Cambria"/>
          <w:sz w:val="28"/>
          <w:szCs w:val="24"/>
        </w:rPr>
      </w:pPr>
      <w:r w:rsidRPr="003C0943">
        <w:rPr>
          <w:rFonts w:ascii="Cambria" w:hAnsi="Cambria"/>
          <w:sz w:val="28"/>
          <w:szCs w:val="24"/>
        </w:rPr>
        <w:t xml:space="preserve">Адрес банка </w:t>
      </w:r>
      <w:r>
        <w:rPr>
          <w:rFonts w:ascii="Cambria" w:hAnsi="Cambria"/>
          <w:sz w:val="28"/>
          <w:szCs w:val="24"/>
        </w:rPr>
        <w:t>г.</w:t>
      </w:r>
      <w:r w:rsidRPr="003C0943">
        <w:rPr>
          <w:rFonts w:ascii="Cambria" w:hAnsi="Cambria"/>
          <w:sz w:val="28"/>
          <w:szCs w:val="24"/>
        </w:rPr>
        <w:t xml:space="preserve"> САНКТ-ПЕТЕРБУРГ</w:t>
      </w:r>
    </w:p>
    <w:p w14:paraId="267E6510" w14:textId="77777777" w:rsidR="003C0943" w:rsidRPr="003C0943" w:rsidRDefault="003C0943" w:rsidP="003C0943">
      <w:pPr>
        <w:spacing w:line="360" w:lineRule="auto"/>
        <w:ind w:firstLine="720"/>
        <w:jc w:val="both"/>
        <w:rPr>
          <w:rFonts w:ascii="Cambria" w:hAnsi="Cambria"/>
          <w:sz w:val="28"/>
          <w:szCs w:val="24"/>
        </w:rPr>
      </w:pPr>
      <w:r w:rsidRPr="003C0943">
        <w:rPr>
          <w:rFonts w:ascii="Cambria" w:hAnsi="Cambria"/>
          <w:sz w:val="28"/>
          <w:szCs w:val="24"/>
        </w:rPr>
        <w:t>БИК 044030723</w:t>
      </w:r>
    </w:p>
    <w:p w14:paraId="59F7CB53" w14:textId="77777777" w:rsidR="00C46A9E" w:rsidRPr="00E90629" w:rsidRDefault="003C0943" w:rsidP="003C0943">
      <w:pPr>
        <w:spacing w:line="360" w:lineRule="auto"/>
        <w:ind w:firstLine="720"/>
        <w:jc w:val="both"/>
        <w:rPr>
          <w:rFonts w:ascii="Cambria" w:hAnsi="Cambria"/>
          <w:sz w:val="28"/>
          <w:szCs w:val="24"/>
        </w:rPr>
      </w:pPr>
      <w:r w:rsidRPr="003C0943">
        <w:rPr>
          <w:rFonts w:ascii="Cambria" w:hAnsi="Cambria"/>
          <w:sz w:val="28"/>
          <w:szCs w:val="24"/>
        </w:rPr>
        <w:t>Корр. счет № 30101810100000000723</w:t>
      </w:r>
    </w:p>
    <w:p w14:paraId="124015C5" w14:textId="77777777" w:rsidR="000F2A12" w:rsidRDefault="000F2A12" w:rsidP="00857C57">
      <w:pPr>
        <w:ind w:firstLine="720"/>
        <w:jc w:val="both"/>
        <w:rPr>
          <w:rFonts w:ascii="Cambria" w:hAnsi="Cambria"/>
          <w:sz w:val="28"/>
          <w:szCs w:val="28"/>
        </w:rPr>
      </w:pPr>
    </w:p>
    <w:p w14:paraId="3F8FE3DC" w14:textId="77777777" w:rsidR="000F2A12" w:rsidRDefault="000F2A12" w:rsidP="00857C57">
      <w:pPr>
        <w:ind w:firstLine="720"/>
        <w:jc w:val="both"/>
        <w:rPr>
          <w:rFonts w:ascii="Cambria" w:hAnsi="Cambria"/>
          <w:sz w:val="28"/>
          <w:szCs w:val="28"/>
        </w:rPr>
      </w:pPr>
    </w:p>
    <w:p w14:paraId="0E2538BB" w14:textId="77777777" w:rsidR="000F2A12" w:rsidRDefault="000F2A12" w:rsidP="000F2A12">
      <w:pPr>
        <w:rPr>
          <w:rFonts w:ascii="Cambria" w:hAnsi="Cambria"/>
          <w:sz w:val="28"/>
          <w:szCs w:val="28"/>
        </w:rPr>
      </w:pPr>
      <w:r w:rsidRPr="000F2A12">
        <w:rPr>
          <w:rFonts w:ascii="Cambria" w:hAnsi="Cambria"/>
          <w:sz w:val="28"/>
          <w:szCs w:val="28"/>
        </w:rPr>
        <w:t xml:space="preserve">Генеральный директор </w:t>
      </w:r>
      <w:r w:rsidR="00E662B0">
        <w:rPr>
          <w:rFonts w:ascii="Cambria" w:hAnsi="Cambria"/>
          <w:sz w:val="28"/>
          <w:szCs w:val="28"/>
        </w:rPr>
        <w:t>АО</w:t>
      </w:r>
      <w:r w:rsidR="00BC1670">
        <w:rPr>
          <w:rFonts w:ascii="Cambria" w:hAnsi="Cambria"/>
          <w:sz w:val="28"/>
          <w:szCs w:val="28"/>
        </w:rPr>
        <w:t xml:space="preserve"> "БРП групп</w:t>
      </w:r>
      <w:r w:rsidR="00E662B0" w:rsidRPr="00E662B0">
        <w:rPr>
          <w:rFonts w:ascii="Cambria" w:hAnsi="Cambria"/>
          <w:sz w:val="28"/>
          <w:szCs w:val="28"/>
        </w:rPr>
        <w:t>"</w:t>
      </w:r>
      <w:r w:rsidRPr="000F2A12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</w:t>
      </w:r>
      <w:r w:rsidR="003C0943">
        <w:rPr>
          <w:rFonts w:ascii="Cambria" w:hAnsi="Cambria"/>
          <w:sz w:val="28"/>
          <w:szCs w:val="28"/>
        </w:rPr>
        <w:t>Муртазина Элина Юрьевна</w:t>
      </w:r>
    </w:p>
    <w:p w14:paraId="44FE0E30" w14:textId="77777777" w:rsidR="000F2A12" w:rsidRDefault="000F2A12" w:rsidP="00857C57">
      <w:pPr>
        <w:ind w:firstLine="720"/>
        <w:jc w:val="both"/>
        <w:rPr>
          <w:rFonts w:ascii="Cambria" w:hAnsi="Cambria"/>
          <w:sz w:val="28"/>
          <w:szCs w:val="28"/>
        </w:rPr>
      </w:pPr>
    </w:p>
    <w:p w14:paraId="61732060" w14:textId="77777777" w:rsidR="000F2A12" w:rsidRPr="00857C57" w:rsidRDefault="000F2A12" w:rsidP="00857C57">
      <w:pPr>
        <w:ind w:firstLine="720"/>
        <w:jc w:val="both"/>
        <w:rPr>
          <w:rFonts w:ascii="Cambria" w:hAnsi="Cambria"/>
          <w:sz w:val="28"/>
          <w:szCs w:val="28"/>
        </w:rPr>
      </w:pPr>
    </w:p>
    <w:p w14:paraId="18ADF405" w14:textId="77777777" w:rsidR="006B6683" w:rsidRPr="006B6683" w:rsidRDefault="006B6683" w:rsidP="006B6683">
      <w:pPr>
        <w:rPr>
          <w:rFonts w:ascii="Cambria" w:hAnsi="Cambria"/>
          <w:sz w:val="24"/>
          <w:szCs w:val="24"/>
        </w:rPr>
      </w:pPr>
    </w:p>
    <w:p w14:paraId="647721EE" w14:textId="77777777" w:rsidR="006B6683" w:rsidRPr="006B6683" w:rsidRDefault="006B6683" w:rsidP="006B6683">
      <w:pPr>
        <w:rPr>
          <w:rFonts w:ascii="Cambria" w:hAnsi="Cambria"/>
          <w:sz w:val="24"/>
          <w:szCs w:val="24"/>
        </w:rPr>
      </w:pPr>
    </w:p>
    <w:p w14:paraId="495D978E" w14:textId="77777777" w:rsidR="003A7318" w:rsidRPr="006B6683" w:rsidRDefault="003A7318" w:rsidP="006B6683">
      <w:pPr>
        <w:rPr>
          <w:sz w:val="24"/>
          <w:szCs w:val="24"/>
        </w:rPr>
      </w:pPr>
    </w:p>
    <w:sectPr w:rsidR="003A7318" w:rsidRPr="006B6683">
      <w:headerReference w:type="default" r:id="rId7"/>
      <w:footerReference w:type="default" r:id="rId8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CDF7" w14:textId="77777777" w:rsidR="005870CC" w:rsidRDefault="005870CC">
      <w:r>
        <w:separator/>
      </w:r>
    </w:p>
  </w:endnote>
  <w:endnote w:type="continuationSeparator" w:id="0">
    <w:p w14:paraId="66F186F4" w14:textId="77777777" w:rsidR="005870CC" w:rsidRDefault="0058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92"/>
      <w:gridCol w:w="1134"/>
      <w:gridCol w:w="1701"/>
    </w:tblGrid>
    <w:tr w:rsidR="005B55AB" w:rsidRPr="00A12DA8" w14:paraId="44B67652" w14:textId="77777777">
      <w:trPr>
        <w:trHeight w:val="380"/>
      </w:trPr>
      <w:tc>
        <w:tcPr>
          <w:tcW w:w="9427" w:type="dxa"/>
          <w:gridSpan w:val="3"/>
          <w:tcBorders>
            <w:top w:val="single" w:sz="18" w:space="0" w:color="auto"/>
          </w:tcBorders>
        </w:tcPr>
        <w:p w14:paraId="051A0D2D" w14:textId="77777777" w:rsidR="005B55AB" w:rsidRDefault="00B95E7A" w:rsidP="00B95E7A">
          <w:pPr>
            <w:jc w:val="center"/>
            <w:rPr>
              <w:sz w:val="16"/>
              <w:szCs w:val="16"/>
            </w:rPr>
          </w:pPr>
          <w:r w:rsidRPr="00B95E7A">
            <w:rPr>
              <w:sz w:val="16"/>
              <w:szCs w:val="16"/>
            </w:rPr>
            <w:t>О</w:t>
          </w:r>
          <w:r>
            <w:rPr>
              <w:sz w:val="16"/>
              <w:szCs w:val="16"/>
            </w:rPr>
            <w:t>ГРН 1225300000650 ИНН 530000274</w:t>
          </w:r>
          <w:r w:rsidRPr="00B95E7A">
            <w:rPr>
              <w:sz w:val="16"/>
              <w:szCs w:val="16"/>
            </w:rPr>
            <w:t>5</w:t>
          </w:r>
          <w:r>
            <w:rPr>
              <w:sz w:val="16"/>
              <w:szCs w:val="16"/>
            </w:rPr>
            <w:t xml:space="preserve"> КПП 53000100</w:t>
          </w:r>
          <w:r w:rsidRPr="00B95E7A">
            <w:rPr>
              <w:sz w:val="16"/>
              <w:szCs w:val="16"/>
            </w:rPr>
            <w:t>1</w:t>
          </w:r>
        </w:p>
        <w:p w14:paraId="53782F2B" w14:textId="77777777" w:rsidR="00B95E7A" w:rsidRPr="001005EA" w:rsidRDefault="00B95E7A" w:rsidP="00B95E7A">
          <w:pPr>
            <w:jc w:val="center"/>
            <w:rPr>
              <w:sz w:val="16"/>
              <w:szCs w:val="16"/>
            </w:rPr>
          </w:pPr>
          <w:r w:rsidRPr="00B95E7A">
            <w:rPr>
              <w:sz w:val="16"/>
              <w:szCs w:val="16"/>
            </w:rPr>
            <w:t>174401, НОВГОРОДСКАЯ ОБЛАСТЬ, М.Р-Н БОРОВИЧСКИЙ, Г.П. ГОРОД БОРОВИЧИ, Г БОРОВИЧИ, Местечко ПЕРЕВАЛКА, Д. 17 К. 5, ПОМЕЩ. Д-3-14</w:t>
          </w:r>
        </w:p>
      </w:tc>
    </w:tr>
    <w:tr w:rsidR="006A1A14" w:rsidRPr="00A12DA8" w14:paraId="4AB2A5A9" w14:textId="77777777">
      <w:tc>
        <w:tcPr>
          <w:tcW w:w="6592" w:type="dxa"/>
        </w:tcPr>
        <w:p w14:paraId="26E5FF62" w14:textId="77777777" w:rsidR="006A1A14" w:rsidRPr="00D84364" w:rsidRDefault="006A1A14" w:rsidP="00D84364">
          <w:pPr>
            <w:ind w:left="284"/>
            <w:rPr>
              <w:sz w:val="18"/>
              <w:szCs w:val="18"/>
            </w:rPr>
          </w:pPr>
        </w:p>
      </w:tc>
      <w:tc>
        <w:tcPr>
          <w:tcW w:w="1134" w:type="dxa"/>
          <w:vMerge w:val="restart"/>
          <w:vAlign w:val="center"/>
        </w:tcPr>
        <w:p w14:paraId="6083130A" w14:textId="77777777" w:rsidR="006A1A14" w:rsidRPr="00A12DA8" w:rsidRDefault="006A1A14" w:rsidP="006A1A14">
          <w:pPr>
            <w:jc w:val="center"/>
            <w:rPr>
              <w:spacing w:val="20"/>
              <w:sz w:val="18"/>
            </w:rPr>
          </w:pPr>
        </w:p>
      </w:tc>
      <w:tc>
        <w:tcPr>
          <w:tcW w:w="1701" w:type="dxa"/>
          <w:vMerge w:val="restart"/>
          <w:vAlign w:val="center"/>
        </w:tcPr>
        <w:p w14:paraId="1F7E4891" w14:textId="77777777" w:rsidR="006A1A14" w:rsidRPr="006B6683" w:rsidRDefault="006A1A14" w:rsidP="006A1A14">
          <w:pPr>
            <w:jc w:val="center"/>
            <w:rPr>
              <w:spacing w:val="20"/>
              <w:sz w:val="18"/>
            </w:rPr>
          </w:pPr>
        </w:p>
      </w:tc>
    </w:tr>
    <w:tr w:rsidR="006A1A14" w:rsidRPr="00A12DA8" w14:paraId="52F8BAEB" w14:textId="77777777">
      <w:tc>
        <w:tcPr>
          <w:tcW w:w="6592" w:type="dxa"/>
        </w:tcPr>
        <w:p w14:paraId="428A2D12" w14:textId="77777777" w:rsidR="006A1A14" w:rsidRPr="00A12DA8" w:rsidRDefault="006A1A14" w:rsidP="00A12DA8">
          <w:pPr>
            <w:ind w:left="284"/>
            <w:rPr>
              <w:spacing w:val="20"/>
              <w:sz w:val="18"/>
              <w:szCs w:val="18"/>
            </w:rPr>
          </w:pPr>
        </w:p>
      </w:tc>
      <w:tc>
        <w:tcPr>
          <w:tcW w:w="1134" w:type="dxa"/>
          <w:vMerge/>
        </w:tcPr>
        <w:p w14:paraId="49EFDBDD" w14:textId="77777777" w:rsidR="006A1A14" w:rsidRPr="00A12DA8" w:rsidRDefault="006A1A14">
          <w:pPr>
            <w:rPr>
              <w:spacing w:val="20"/>
              <w:sz w:val="18"/>
            </w:rPr>
          </w:pPr>
        </w:p>
      </w:tc>
      <w:tc>
        <w:tcPr>
          <w:tcW w:w="1701" w:type="dxa"/>
          <w:vMerge/>
        </w:tcPr>
        <w:p w14:paraId="11D27C56" w14:textId="77777777" w:rsidR="006A1A14" w:rsidRPr="0055223B" w:rsidRDefault="006A1A14">
          <w:pPr>
            <w:rPr>
              <w:spacing w:val="20"/>
              <w:sz w:val="18"/>
            </w:rPr>
          </w:pPr>
        </w:p>
      </w:tc>
    </w:tr>
    <w:tr w:rsidR="0055223B" w:rsidRPr="00A12DA8" w14:paraId="36B8EB1A" w14:textId="77777777">
      <w:tc>
        <w:tcPr>
          <w:tcW w:w="6592" w:type="dxa"/>
        </w:tcPr>
        <w:p w14:paraId="2B27B4BF" w14:textId="77777777" w:rsidR="0055223B" w:rsidRPr="00A12DA8" w:rsidRDefault="0055223B" w:rsidP="00A12DA8">
          <w:pPr>
            <w:ind w:left="284"/>
            <w:rPr>
              <w:spacing w:val="20"/>
              <w:sz w:val="18"/>
              <w:szCs w:val="18"/>
            </w:rPr>
          </w:pPr>
        </w:p>
      </w:tc>
      <w:tc>
        <w:tcPr>
          <w:tcW w:w="1134" w:type="dxa"/>
          <w:vMerge w:val="restart"/>
          <w:vAlign w:val="center"/>
        </w:tcPr>
        <w:p w14:paraId="2D4DC207" w14:textId="77777777" w:rsidR="0055223B" w:rsidRPr="00A12DA8" w:rsidRDefault="0055223B" w:rsidP="006A1A14">
          <w:pPr>
            <w:jc w:val="center"/>
            <w:rPr>
              <w:spacing w:val="20"/>
              <w:sz w:val="18"/>
              <w:szCs w:val="18"/>
            </w:rPr>
          </w:pPr>
        </w:p>
      </w:tc>
      <w:tc>
        <w:tcPr>
          <w:tcW w:w="1701" w:type="dxa"/>
          <w:vMerge w:val="restart"/>
          <w:vAlign w:val="center"/>
        </w:tcPr>
        <w:p w14:paraId="1B195AB1" w14:textId="77777777" w:rsidR="0055223B" w:rsidRPr="006B6683" w:rsidRDefault="0055223B" w:rsidP="0055223B">
          <w:pPr>
            <w:jc w:val="center"/>
            <w:rPr>
              <w:rStyle w:val="a5"/>
              <w:u w:val="none"/>
            </w:rPr>
          </w:pPr>
        </w:p>
      </w:tc>
    </w:tr>
    <w:tr w:rsidR="0055223B" w:rsidRPr="003B691B" w14:paraId="7CE24AD7" w14:textId="77777777">
      <w:tc>
        <w:tcPr>
          <w:tcW w:w="6592" w:type="dxa"/>
        </w:tcPr>
        <w:p w14:paraId="6F202420" w14:textId="77777777" w:rsidR="0055223B" w:rsidRPr="00A12DA8" w:rsidRDefault="0055223B" w:rsidP="00A12DA8">
          <w:pPr>
            <w:ind w:left="284"/>
            <w:rPr>
              <w:spacing w:val="20"/>
              <w:sz w:val="18"/>
              <w:szCs w:val="18"/>
            </w:rPr>
          </w:pPr>
        </w:p>
      </w:tc>
      <w:tc>
        <w:tcPr>
          <w:tcW w:w="1134" w:type="dxa"/>
          <w:vMerge/>
        </w:tcPr>
        <w:p w14:paraId="3F16DE1B" w14:textId="77777777" w:rsidR="0055223B" w:rsidRPr="00A12DA8" w:rsidRDefault="0055223B" w:rsidP="006A1A14">
          <w:pPr>
            <w:jc w:val="center"/>
            <w:rPr>
              <w:spacing w:val="20"/>
              <w:sz w:val="18"/>
            </w:rPr>
          </w:pPr>
        </w:p>
      </w:tc>
      <w:tc>
        <w:tcPr>
          <w:tcW w:w="1701" w:type="dxa"/>
          <w:vMerge/>
        </w:tcPr>
        <w:p w14:paraId="6B537CA9" w14:textId="77777777" w:rsidR="0055223B" w:rsidRPr="006B6683" w:rsidRDefault="0055223B">
          <w:pPr>
            <w:rPr>
              <w:spacing w:val="20"/>
              <w:sz w:val="18"/>
            </w:rPr>
          </w:pPr>
        </w:p>
      </w:tc>
    </w:tr>
  </w:tbl>
  <w:p w14:paraId="105E063B" w14:textId="77777777" w:rsidR="005B55AB" w:rsidRPr="00A12DA8" w:rsidRDefault="005B55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7243" w14:textId="77777777" w:rsidR="005870CC" w:rsidRDefault="005870CC">
      <w:r>
        <w:separator/>
      </w:r>
    </w:p>
  </w:footnote>
  <w:footnote w:type="continuationSeparator" w:id="0">
    <w:p w14:paraId="44367818" w14:textId="77777777" w:rsidR="005870CC" w:rsidRDefault="00587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597F" w14:textId="55DA2831" w:rsidR="00E62D72" w:rsidRDefault="00E62D7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44BB71" wp14:editId="2A4EAC65">
          <wp:simplePos x="0" y="0"/>
          <wp:positionH relativeFrom="margin">
            <wp:posOffset>4321246</wp:posOffset>
          </wp:positionH>
          <wp:positionV relativeFrom="margin">
            <wp:posOffset>-423334</wp:posOffset>
          </wp:positionV>
          <wp:extent cx="1714500" cy="355600"/>
          <wp:effectExtent l="0" t="0" r="0" b="0"/>
          <wp:wrapSquare wrapText="bothSides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A64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BC52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25638CE"/>
    <w:multiLevelType w:val="hybridMultilevel"/>
    <w:tmpl w:val="FC7816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FB1057"/>
    <w:multiLevelType w:val="hybridMultilevel"/>
    <w:tmpl w:val="B34264E4"/>
    <w:lvl w:ilvl="0" w:tplc="C008A29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98529668">
    <w:abstractNumId w:val="0"/>
  </w:num>
  <w:num w:numId="2" w16cid:durableId="613248708">
    <w:abstractNumId w:val="1"/>
  </w:num>
  <w:num w:numId="3" w16cid:durableId="1845124885">
    <w:abstractNumId w:val="3"/>
  </w:num>
  <w:num w:numId="4" w16cid:durableId="645940525">
    <w:abstractNumId w:val="2"/>
  </w:num>
  <w:num w:numId="5" w16cid:durableId="1872645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1C"/>
    <w:rsid w:val="00025348"/>
    <w:rsid w:val="00036962"/>
    <w:rsid w:val="000B5340"/>
    <w:rsid w:val="000E4BCE"/>
    <w:rsid w:val="000F2A12"/>
    <w:rsid w:val="001005EA"/>
    <w:rsid w:val="001515F3"/>
    <w:rsid w:val="00156043"/>
    <w:rsid w:val="00172DE0"/>
    <w:rsid w:val="001A08D5"/>
    <w:rsid w:val="001B024F"/>
    <w:rsid w:val="001B12E0"/>
    <w:rsid w:val="001E41F2"/>
    <w:rsid w:val="002073B1"/>
    <w:rsid w:val="0022533E"/>
    <w:rsid w:val="00227EE0"/>
    <w:rsid w:val="002749A0"/>
    <w:rsid w:val="002A5ECA"/>
    <w:rsid w:val="002B2191"/>
    <w:rsid w:val="002F048A"/>
    <w:rsid w:val="00352974"/>
    <w:rsid w:val="003A7318"/>
    <w:rsid w:val="003B691B"/>
    <w:rsid w:val="003C0943"/>
    <w:rsid w:val="003C3FDA"/>
    <w:rsid w:val="003D1EEE"/>
    <w:rsid w:val="003E60D8"/>
    <w:rsid w:val="003F2871"/>
    <w:rsid w:val="003F3C85"/>
    <w:rsid w:val="003F66EE"/>
    <w:rsid w:val="00405199"/>
    <w:rsid w:val="00484C43"/>
    <w:rsid w:val="004D4EDD"/>
    <w:rsid w:val="004F0303"/>
    <w:rsid w:val="004F5945"/>
    <w:rsid w:val="0051702E"/>
    <w:rsid w:val="005244A3"/>
    <w:rsid w:val="00542B77"/>
    <w:rsid w:val="00543E83"/>
    <w:rsid w:val="0055223B"/>
    <w:rsid w:val="005666F1"/>
    <w:rsid w:val="005870CC"/>
    <w:rsid w:val="005955C0"/>
    <w:rsid w:val="005B55AB"/>
    <w:rsid w:val="005D02C0"/>
    <w:rsid w:val="005D0363"/>
    <w:rsid w:val="005D701D"/>
    <w:rsid w:val="005F43D6"/>
    <w:rsid w:val="006076CF"/>
    <w:rsid w:val="00611FD2"/>
    <w:rsid w:val="00654A15"/>
    <w:rsid w:val="006A1A14"/>
    <w:rsid w:val="006B6683"/>
    <w:rsid w:val="006C4C7E"/>
    <w:rsid w:val="006E14BA"/>
    <w:rsid w:val="006E2296"/>
    <w:rsid w:val="006F5836"/>
    <w:rsid w:val="0070057B"/>
    <w:rsid w:val="0076503C"/>
    <w:rsid w:val="00765CD7"/>
    <w:rsid w:val="007917E7"/>
    <w:rsid w:val="007A0471"/>
    <w:rsid w:val="007D4A6B"/>
    <w:rsid w:val="00827FCF"/>
    <w:rsid w:val="00834896"/>
    <w:rsid w:val="00856731"/>
    <w:rsid w:val="008576C6"/>
    <w:rsid w:val="00857C57"/>
    <w:rsid w:val="00886256"/>
    <w:rsid w:val="008B4BE9"/>
    <w:rsid w:val="008D3B99"/>
    <w:rsid w:val="008D4D57"/>
    <w:rsid w:val="00943D62"/>
    <w:rsid w:val="009456CC"/>
    <w:rsid w:val="009666B0"/>
    <w:rsid w:val="009D790C"/>
    <w:rsid w:val="00A10108"/>
    <w:rsid w:val="00A12DA8"/>
    <w:rsid w:val="00A2546D"/>
    <w:rsid w:val="00A51F42"/>
    <w:rsid w:val="00A52640"/>
    <w:rsid w:val="00A579E3"/>
    <w:rsid w:val="00A8363D"/>
    <w:rsid w:val="00AD651C"/>
    <w:rsid w:val="00B95E7A"/>
    <w:rsid w:val="00BC1670"/>
    <w:rsid w:val="00BD5355"/>
    <w:rsid w:val="00BE23F1"/>
    <w:rsid w:val="00C03709"/>
    <w:rsid w:val="00C03804"/>
    <w:rsid w:val="00C16A15"/>
    <w:rsid w:val="00C33257"/>
    <w:rsid w:val="00C46A9E"/>
    <w:rsid w:val="00C661FF"/>
    <w:rsid w:val="00C91B06"/>
    <w:rsid w:val="00CC79B0"/>
    <w:rsid w:val="00CE26C2"/>
    <w:rsid w:val="00D21BAE"/>
    <w:rsid w:val="00D65784"/>
    <w:rsid w:val="00D84364"/>
    <w:rsid w:val="00DB6745"/>
    <w:rsid w:val="00DD2330"/>
    <w:rsid w:val="00DF1DD1"/>
    <w:rsid w:val="00E050A6"/>
    <w:rsid w:val="00E42AAE"/>
    <w:rsid w:val="00E62D72"/>
    <w:rsid w:val="00E662B0"/>
    <w:rsid w:val="00E70910"/>
    <w:rsid w:val="00E90629"/>
    <w:rsid w:val="00E9141F"/>
    <w:rsid w:val="00F60CB7"/>
    <w:rsid w:val="00F76DC0"/>
    <w:rsid w:val="00FA1177"/>
    <w:rsid w:val="00FB2CE5"/>
    <w:rsid w:val="00FC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088282"/>
  <w15:chartTrackingRefBased/>
  <w15:docId w15:val="{E13E27FB-43D6-4AEE-B17A-0ED87C7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Impact" w:hAnsi="Impact"/>
      <w:b/>
      <w:w w:val="200"/>
      <w:sz w:val="9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w w:val="2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10">
    <w:name w:val="Обычный1"/>
    <w:rsid w:val="00AD651C"/>
    <w:pPr>
      <w:spacing w:before="100" w:after="100"/>
    </w:pPr>
    <w:rPr>
      <w:snapToGrid w:val="0"/>
      <w:sz w:val="24"/>
    </w:rPr>
  </w:style>
  <w:style w:type="character" w:styleId="a5">
    <w:name w:val="Hyperlink"/>
    <w:basedOn w:val="a0"/>
    <w:rsid w:val="00AD651C"/>
    <w:rPr>
      <w:color w:val="0000FF"/>
      <w:u w:val="single"/>
    </w:rPr>
  </w:style>
  <w:style w:type="character" w:styleId="a6">
    <w:name w:val="FollowedHyperlink"/>
    <w:basedOn w:val="a0"/>
    <w:rsid w:val="00AD651C"/>
    <w:rPr>
      <w:color w:val="800080"/>
      <w:u w:val="single"/>
    </w:rPr>
  </w:style>
  <w:style w:type="paragraph" w:styleId="a7">
    <w:name w:val="Balloon Text"/>
    <w:basedOn w:val="a"/>
    <w:semiHidden/>
    <w:rsid w:val="003C3FDA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1A08D5"/>
    <w:pPr>
      <w:spacing w:line="240" w:lineRule="atLeast"/>
    </w:pPr>
    <w:rPr>
      <w:iCs/>
      <w:sz w:val="28"/>
      <w:szCs w:val="24"/>
    </w:rPr>
  </w:style>
  <w:style w:type="paragraph" w:styleId="a9">
    <w:name w:val="List Paragraph"/>
    <w:basedOn w:val="a"/>
    <w:uiPriority w:val="34"/>
    <w:qFormat/>
    <w:rsid w:val="00C16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1055;&#1091;&#1096;&#1085;&#1086;&#1077;\&#1056;&#1058;&#1050;\&#1041;&#1083;&#1072;&#1085;&#1082;%20&#1056;&#1091;&#1089;&#1058;&#1088;&#1072;&#1085;&#1089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C:\My Documents\Пушное\РТК\Бланк РусТрансКом.dot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 № _____________</vt:lpstr>
    </vt:vector>
  </TitlesOfParts>
  <Company> 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 № _____________</dc:title>
  <dc:subject/>
  <dc:creator>Valeri</dc:creator>
  <cp:keywords/>
  <cp:lastModifiedBy>Microsoft Office User</cp:lastModifiedBy>
  <cp:revision>3</cp:revision>
  <cp:lastPrinted>2011-07-20T08:01:00Z</cp:lastPrinted>
  <dcterms:created xsi:type="dcterms:W3CDTF">2022-03-18T10:20:00Z</dcterms:created>
  <dcterms:modified xsi:type="dcterms:W3CDTF">2022-06-22T10:00:00Z</dcterms:modified>
</cp:coreProperties>
</file>